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74375" w14:textId="77777777" w:rsidR="009E18B8" w:rsidRPr="00183B96" w:rsidRDefault="009E18B8" w:rsidP="004540CA">
      <w:pPr>
        <w:jc w:val="both"/>
        <w:rPr>
          <w:sz w:val="28"/>
          <w:szCs w:val="28"/>
        </w:rPr>
      </w:pPr>
    </w:p>
    <w:p w14:paraId="1A53C20A" w14:textId="77777777" w:rsidR="00C131CE" w:rsidRDefault="00C131CE" w:rsidP="004540CA">
      <w:pPr>
        <w:jc w:val="center"/>
        <w:outlineLvl w:val="0"/>
        <w:rPr>
          <w:sz w:val="28"/>
          <w:szCs w:val="28"/>
        </w:rPr>
      </w:pPr>
    </w:p>
    <w:p w14:paraId="1A47A7A4" w14:textId="749F50B7" w:rsidR="009E18B8" w:rsidRPr="00183B96" w:rsidRDefault="009E18B8" w:rsidP="004540CA">
      <w:pPr>
        <w:jc w:val="center"/>
        <w:outlineLvl w:val="0"/>
        <w:rPr>
          <w:sz w:val="28"/>
          <w:szCs w:val="28"/>
        </w:rPr>
      </w:pPr>
      <w:r w:rsidRPr="00183B96">
        <w:rPr>
          <w:sz w:val="28"/>
          <w:szCs w:val="28"/>
        </w:rPr>
        <w:t xml:space="preserve">Messe pour </w:t>
      </w:r>
      <w:r w:rsidR="00347BAD">
        <w:rPr>
          <w:b/>
          <w:bCs/>
          <w:sz w:val="28"/>
          <w:szCs w:val="28"/>
        </w:rPr>
        <w:t xml:space="preserve">Anne-Marie </w:t>
      </w:r>
      <w:proofErr w:type="spellStart"/>
      <w:r w:rsidR="00347BAD">
        <w:rPr>
          <w:b/>
          <w:bCs/>
          <w:sz w:val="28"/>
          <w:szCs w:val="28"/>
        </w:rPr>
        <w:t>Lézier</w:t>
      </w:r>
      <w:proofErr w:type="spellEnd"/>
    </w:p>
    <w:p w14:paraId="49F70649" w14:textId="77777777" w:rsidR="009E18B8" w:rsidRPr="00183B96" w:rsidRDefault="009E18B8" w:rsidP="004540CA">
      <w:pPr>
        <w:jc w:val="center"/>
        <w:rPr>
          <w:sz w:val="28"/>
          <w:szCs w:val="28"/>
        </w:rPr>
      </w:pPr>
    </w:p>
    <w:p w14:paraId="24B8F1D7" w14:textId="3FF3647C" w:rsidR="009E18B8" w:rsidRPr="00183B96" w:rsidRDefault="00347BAD" w:rsidP="004540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 décembre </w:t>
      </w:r>
      <w:r w:rsidR="009E18B8" w:rsidRPr="00183B96">
        <w:rPr>
          <w:sz w:val="28"/>
          <w:szCs w:val="28"/>
        </w:rPr>
        <w:t>20</w:t>
      </w:r>
      <w:r w:rsidR="005F3CC9">
        <w:rPr>
          <w:sz w:val="28"/>
          <w:szCs w:val="28"/>
        </w:rPr>
        <w:t>2</w:t>
      </w:r>
      <w:r w:rsidR="00042886">
        <w:rPr>
          <w:sz w:val="28"/>
          <w:szCs w:val="28"/>
        </w:rPr>
        <w:t>4</w:t>
      </w:r>
      <w:r w:rsidR="009E18B8" w:rsidRPr="00183B96">
        <w:rPr>
          <w:sz w:val="28"/>
          <w:szCs w:val="28"/>
        </w:rPr>
        <w:t xml:space="preserve"> –</w:t>
      </w:r>
      <w:r w:rsidR="009E18B8">
        <w:rPr>
          <w:sz w:val="28"/>
          <w:szCs w:val="28"/>
        </w:rPr>
        <w:t xml:space="preserve"> (</w:t>
      </w:r>
      <w:r w:rsidR="009E18B8" w:rsidRPr="00183B96">
        <w:rPr>
          <w:sz w:val="28"/>
          <w:szCs w:val="28"/>
        </w:rPr>
        <w:t>14 h 30</w:t>
      </w:r>
      <w:r w:rsidR="009E18B8">
        <w:rPr>
          <w:sz w:val="28"/>
          <w:szCs w:val="28"/>
        </w:rPr>
        <w:t>)</w:t>
      </w:r>
    </w:p>
    <w:p w14:paraId="66229E58" w14:textId="77777777" w:rsidR="009E18B8" w:rsidRPr="00183B96" w:rsidRDefault="009E18B8" w:rsidP="004540CA">
      <w:pPr>
        <w:jc w:val="both"/>
        <w:rPr>
          <w:b/>
          <w:bCs/>
          <w:u w:val="single"/>
        </w:rPr>
      </w:pPr>
    </w:p>
    <w:p w14:paraId="59217C9F" w14:textId="77777777" w:rsidR="009E18B8" w:rsidRPr="00183B96" w:rsidRDefault="009E18B8" w:rsidP="004540CA">
      <w:pPr>
        <w:jc w:val="center"/>
        <w:rPr>
          <w:b/>
          <w:bCs/>
        </w:rPr>
      </w:pPr>
      <w:r w:rsidRPr="00183B96">
        <w:rPr>
          <w:b/>
          <w:bCs/>
        </w:rPr>
        <w:t>MESSE AVEC ORGUE ET CHANTRE (ANIMATEUR DE CHANTS)</w:t>
      </w:r>
    </w:p>
    <w:p w14:paraId="74B6B3C1" w14:textId="77777777" w:rsidR="009E18B8" w:rsidRPr="00183B96" w:rsidRDefault="009E18B8" w:rsidP="004540CA">
      <w:pPr>
        <w:jc w:val="both"/>
      </w:pPr>
    </w:p>
    <w:p w14:paraId="201AE4B5" w14:textId="77777777" w:rsidR="009E18B8" w:rsidRPr="00183B96" w:rsidRDefault="009E18B8" w:rsidP="00762188">
      <w:pPr>
        <w:jc w:val="center"/>
      </w:pPr>
      <w:r w:rsidRPr="00183B96">
        <w:t xml:space="preserve">Célébrant : Père </w:t>
      </w:r>
      <w:r w:rsidR="00632CDA">
        <w:t xml:space="preserve">Alexis </w:t>
      </w:r>
      <w:proofErr w:type="spellStart"/>
      <w:r w:rsidR="00632CDA">
        <w:t>Ramarolahy</w:t>
      </w:r>
      <w:proofErr w:type="spellEnd"/>
    </w:p>
    <w:p w14:paraId="42C4B551" w14:textId="77777777" w:rsidR="009E18B8" w:rsidRDefault="009E18B8" w:rsidP="004540CA">
      <w:pPr>
        <w:jc w:val="both"/>
      </w:pPr>
    </w:p>
    <w:p w14:paraId="0F6CBBCC" w14:textId="77777777" w:rsidR="00C131CE" w:rsidRPr="00183B96" w:rsidRDefault="00C131CE" w:rsidP="004540CA">
      <w:pPr>
        <w:jc w:val="both"/>
      </w:pPr>
    </w:p>
    <w:p w14:paraId="596D2CA4" w14:textId="77777777" w:rsidR="00C131CE" w:rsidRDefault="00B3338E" w:rsidP="004540CA">
      <w:pPr>
        <w:tabs>
          <w:tab w:val="left" w:pos="6840"/>
        </w:tabs>
        <w:jc w:val="both"/>
      </w:pPr>
      <w:r>
        <w:rPr>
          <w:b/>
          <w:bCs/>
          <w:u w:val="single"/>
        </w:rPr>
        <w:t>ENTRÉE</w:t>
      </w:r>
      <w:r w:rsidRPr="00183B96">
        <w:t> </w:t>
      </w:r>
      <w:r w:rsidR="009E18B8" w:rsidRPr="00183B96">
        <w:t xml:space="preserve">: </w:t>
      </w:r>
    </w:p>
    <w:p w14:paraId="4C567DDF" w14:textId="77777777" w:rsidR="009E18B8" w:rsidRPr="00183B96" w:rsidRDefault="009E18B8" w:rsidP="004540CA">
      <w:pPr>
        <w:tabs>
          <w:tab w:val="left" w:pos="6840"/>
        </w:tabs>
        <w:jc w:val="both"/>
        <w:rPr>
          <w:sz w:val="20"/>
          <w:szCs w:val="20"/>
          <w:u w:val="single"/>
        </w:rPr>
      </w:pPr>
      <w:r w:rsidRPr="00183B96">
        <w:tab/>
      </w:r>
    </w:p>
    <w:p w14:paraId="2D27BC3D" w14:textId="0707B560" w:rsidR="009E18B8" w:rsidRPr="00183B96" w:rsidRDefault="009E18B8" w:rsidP="004540CA">
      <w:pPr>
        <w:tabs>
          <w:tab w:val="left" w:pos="6840"/>
        </w:tabs>
        <w:jc w:val="both"/>
        <w:rPr>
          <w:b/>
          <w:bCs/>
          <w:sz w:val="20"/>
          <w:szCs w:val="20"/>
        </w:rPr>
      </w:pPr>
      <w:r w:rsidRPr="00183B96">
        <w:t>Musique</w:t>
      </w:r>
      <w:r w:rsidR="00C468E3">
        <w:t> : Choral “Jésus demeure ma joie ” (J. S. Bach)</w:t>
      </w:r>
      <w:r w:rsidRPr="00183B96">
        <w:tab/>
      </w:r>
      <w:r w:rsidRPr="00183B96">
        <w:rPr>
          <w:sz w:val="20"/>
          <w:szCs w:val="20"/>
        </w:rPr>
        <w:t>organiste</w:t>
      </w:r>
    </w:p>
    <w:p w14:paraId="41CB6A0C" w14:textId="77777777" w:rsidR="009E18B8" w:rsidRPr="00B4164D" w:rsidRDefault="009E18B8" w:rsidP="004540CA">
      <w:pPr>
        <w:jc w:val="both"/>
        <w:rPr>
          <w:bCs/>
        </w:rPr>
      </w:pPr>
    </w:p>
    <w:p w14:paraId="33B017CA" w14:textId="77777777" w:rsidR="009E18B8" w:rsidRPr="00B4164D" w:rsidRDefault="009E18B8" w:rsidP="004540CA">
      <w:pPr>
        <w:jc w:val="both"/>
        <w:rPr>
          <w:bCs/>
        </w:rPr>
      </w:pPr>
    </w:p>
    <w:p w14:paraId="058D7A87" w14:textId="5BEAE9F5" w:rsidR="009E18B8" w:rsidRDefault="009E18B8" w:rsidP="004540CA">
      <w:pPr>
        <w:tabs>
          <w:tab w:val="left" w:pos="6840"/>
        </w:tabs>
        <w:jc w:val="both"/>
        <w:rPr>
          <w:sz w:val="20"/>
          <w:szCs w:val="20"/>
        </w:rPr>
      </w:pPr>
      <w:r w:rsidRPr="00183B96">
        <w:rPr>
          <w:b/>
          <w:bCs/>
          <w:u w:val="single"/>
        </w:rPr>
        <w:t>RITE DE LA LUMIÈRE</w:t>
      </w:r>
      <w:r w:rsidRPr="00183B96">
        <w:tab/>
      </w:r>
      <w:r w:rsidRPr="00183B96">
        <w:rPr>
          <w:sz w:val="20"/>
          <w:szCs w:val="20"/>
        </w:rPr>
        <w:t>par</w:t>
      </w:r>
      <w:r w:rsidRPr="00183B96">
        <w:t xml:space="preserve"> </w:t>
      </w:r>
      <w:r w:rsidR="00C468E3" w:rsidRPr="00C468E3">
        <w:rPr>
          <w:sz w:val="20"/>
          <w:szCs w:val="20"/>
        </w:rPr>
        <w:t>Astrid et Alban</w:t>
      </w:r>
    </w:p>
    <w:p w14:paraId="52224F82" w14:textId="29F16C0E" w:rsidR="00C468E3" w:rsidRPr="00C468E3" w:rsidRDefault="00C468E3" w:rsidP="004540CA">
      <w:pPr>
        <w:tabs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ses</w:t>
      </w:r>
      <w:proofErr w:type="gramEnd"/>
      <w:r>
        <w:rPr>
          <w:sz w:val="20"/>
          <w:szCs w:val="20"/>
        </w:rPr>
        <w:t xml:space="preserve"> petits-enfants</w:t>
      </w:r>
    </w:p>
    <w:p w14:paraId="1FA22DDD" w14:textId="77777777" w:rsidR="009E18B8" w:rsidRPr="00B4164D" w:rsidRDefault="009E18B8" w:rsidP="004540CA">
      <w:pPr>
        <w:jc w:val="both"/>
        <w:rPr>
          <w:bCs/>
        </w:rPr>
      </w:pPr>
    </w:p>
    <w:p w14:paraId="2BC64031" w14:textId="77777777" w:rsidR="009E18B8" w:rsidRPr="00B4164D" w:rsidRDefault="009E18B8" w:rsidP="0078142C">
      <w:pPr>
        <w:pStyle w:val="Titre1"/>
        <w:tabs>
          <w:tab w:val="left" w:pos="6840"/>
        </w:tabs>
        <w:rPr>
          <w:b w:val="0"/>
          <w:color w:val="auto"/>
          <w:u w:val="single"/>
        </w:rPr>
      </w:pPr>
    </w:p>
    <w:p w14:paraId="01E52861" w14:textId="77777777" w:rsidR="009E18B8" w:rsidRPr="00183B96" w:rsidRDefault="00B3338E" w:rsidP="004540CA">
      <w:pPr>
        <w:tabs>
          <w:tab w:val="left" w:pos="6840"/>
        </w:tabs>
        <w:jc w:val="both"/>
        <w:rPr>
          <w:sz w:val="20"/>
          <w:szCs w:val="20"/>
          <w:u w:val="single"/>
        </w:rPr>
      </w:pPr>
      <w:r>
        <w:rPr>
          <w:b/>
          <w:bCs/>
          <w:u w:val="single"/>
        </w:rPr>
        <w:t>PRIÈRE</w:t>
      </w:r>
      <w:r w:rsidRPr="00183B9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PÉNITENTIELLE</w:t>
      </w:r>
      <w:r w:rsidRPr="00183B96">
        <w:t> </w:t>
      </w:r>
      <w:r w:rsidR="009E18B8" w:rsidRPr="00183B96">
        <w:t xml:space="preserve">: </w:t>
      </w:r>
      <w:r w:rsidR="009E18B8" w:rsidRPr="00183B96">
        <w:tab/>
      </w:r>
    </w:p>
    <w:p w14:paraId="4F4AC889" w14:textId="77777777" w:rsidR="009E18B8" w:rsidRPr="00183B96" w:rsidRDefault="009E18B8" w:rsidP="007E45EA">
      <w:pPr>
        <w:tabs>
          <w:tab w:val="left" w:pos="6840"/>
        </w:tabs>
        <w:jc w:val="both"/>
      </w:pPr>
    </w:p>
    <w:p w14:paraId="02FC0B90" w14:textId="77777777" w:rsidR="009E18B8" w:rsidRPr="00183B96" w:rsidRDefault="009E18B8" w:rsidP="007E45EA">
      <w:pPr>
        <w:tabs>
          <w:tab w:val="left" w:pos="6840"/>
        </w:tabs>
        <w:jc w:val="both"/>
      </w:pPr>
      <w:r w:rsidRPr="00183B96">
        <w:t>Je confesse à Dieu</w:t>
      </w:r>
      <w:r w:rsidRPr="00183B96">
        <w:tab/>
      </w:r>
      <w:r w:rsidRPr="00183B96">
        <w:rPr>
          <w:sz w:val="20"/>
          <w:szCs w:val="20"/>
        </w:rPr>
        <w:t>célébrant et assemblée</w:t>
      </w:r>
    </w:p>
    <w:p w14:paraId="2C34A631" w14:textId="77777777" w:rsidR="00C468E3" w:rsidRDefault="00C468E3" w:rsidP="007E45EA">
      <w:pPr>
        <w:tabs>
          <w:tab w:val="left" w:pos="6840"/>
        </w:tabs>
        <w:jc w:val="both"/>
      </w:pPr>
    </w:p>
    <w:p w14:paraId="2ECD7DD1" w14:textId="06A207CA" w:rsidR="009E18B8" w:rsidRPr="00183B96" w:rsidRDefault="009E18B8" w:rsidP="007E45EA">
      <w:pPr>
        <w:tabs>
          <w:tab w:val="left" w:pos="6840"/>
        </w:tabs>
        <w:jc w:val="both"/>
      </w:pPr>
      <w:r w:rsidRPr="009C576D">
        <w:rPr>
          <w:b/>
          <w:bCs/>
        </w:rPr>
        <w:t xml:space="preserve">Kyrie </w:t>
      </w:r>
      <w:r w:rsidR="00C468E3" w:rsidRPr="009C576D">
        <w:rPr>
          <w:b/>
          <w:bCs/>
        </w:rPr>
        <w:t>eleison</w:t>
      </w:r>
      <w:r w:rsidR="00C468E3">
        <w:t xml:space="preserve"> (messe des défunts)</w:t>
      </w:r>
      <w:r w:rsidRPr="00183B96">
        <w:tab/>
      </w:r>
      <w:r w:rsidRPr="00183B96">
        <w:rPr>
          <w:sz w:val="20"/>
          <w:szCs w:val="20"/>
        </w:rPr>
        <w:t>chantre et assemblée</w:t>
      </w:r>
    </w:p>
    <w:p w14:paraId="1C60845C" w14:textId="77777777" w:rsidR="009E18B8" w:rsidRDefault="009E18B8" w:rsidP="004540CA">
      <w:pPr>
        <w:tabs>
          <w:tab w:val="left" w:pos="6840"/>
        </w:tabs>
        <w:jc w:val="both"/>
      </w:pPr>
    </w:p>
    <w:p w14:paraId="01C261F4" w14:textId="77777777" w:rsidR="00DE5B7C" w:rsidRPr="00183B96" w:rsidRDefault="00DE5B7C" w:rsidP="004540CA">
      <w:pPr>
        <w:tabs>
          <w:tab w:val="left" w:pos="6840"/>
        </w:tabs>
        <w:jc w:val="both"/>
      </w:pPr>
    </w:p>
    <w:p w14:paraId="2C33C575" w14:textId="45A0FF12" w:rsidR="009C576D" w:rsidRPr="009C576D" w:rsidRDefault="009E18B8" w:rsidP="009C576D">
      <w:pPr>
        <w:tabs>
          <w:tab w:val="left" w:pos="6804"/>
        </w:tabs>
        <w:rPr>
          <w:sz w:val="20"/>
          <w:szCs w:val="20"/>
        </w:rPr>
      </w:pPr>
      <w:r w:rsidRPr="00183B96">
        <w:rPr>
          <w:b/>
          <w:bCs/>
          <w:u w:val="single"/>
        </w:rPr>
        <w:t>PREMIÈRE LECTURE</w:t>
      </w:r>
      <w:r w:rsidRPr="00183B96">
        <w:t xml:space="preserve"> : </w:t>
      </w:r>
      <w:r w:rsidR="009C576D" w:rsidRPr="00046F4E">
        <w:t xml:space="preserve">Lecture du livre d’Isaïe </w:t>
      </w:r>
      <w:r w:rsidR="009C576D">
        <w:tab/>
      </w:r>
      <w:r w:rsidR="009C576D">
        <w:rPr>
          <w:sz w:val="20"/>
          <w:szCs w:val="20"/>
        </w:rPr>
        <w:t>par Jérôme, son fils</w:t>
      </w:r>
    </w:p>
    <w:p w14:paraId="0757003C" w14:textId="1AA5C7FB" w:rsidR="009C576D" w:rsidRDefault="009C576D" w:rsidP="009C576D">
      <w:r w:rsidRPr="00046F4E">
        <w:rPr>
          <w:i/>
          <w:iCs/>
        </w:rPr>
        <w:t>(Is 25, 6a. 7-9)</w:t>
      </w:r>
    </w:p>
    <w:p w14:paraId="2FB0A36A" w14:textId="77777777" w:rsidR="009C576D" w:rsidRDefault="009C576D" w:rsidP="009C576D"/>
    <w:p w14:paraId="2679D407" w14:textId="77777777" w:rsidR="009C576D" w:rsidRPr="009D48EA" w:rsidRDefault="009C576D" w:rsidP="009C576D">
      <w:pPr>
        <w:rPr>
          <w:bCs/>
        </w:rPr>
      </w:pPr>
      <w:r w:rsidRPr="009D48EA">
        <w:rPr>
          <w:bCs/>
        </w:rPr>
        <w:t>En ce jour-là,</w:t>
      </w:r>
    </w:p>
    <w:p w14:paraId="2AC7E510" w14:textId="77777777" w:rsidR="009C576D" w:rsidRPr="009D48EA" w:rsidRDefault="009C576D" w:rsidP="009C576D">
      <w:pPr>
        <w:rPr>
          <w:bCs/>
        </w:rPr>
      </w:pPr>
      <w:r w:rsidRPr="009D48EA">
        <w:rPr>
          <w:bCs/>
        </w:rPr>
        <w:t xml:space="preserve">Le Seigneur de l’univers </w:t>
      </w:r>
    </w:p>
    <w:p w14:paraId="51AB6C74" w14:textId="77777777" w:rsidR="009C576D" w:rsidRPr="009D48EA" w:rsidRDefault="009C576D" w:rsidP="009C576D">
      <w:pPr>
        <w:rPr>
          <w:bCs/>
        </w:rPr>
      </w:pPr>
      <w:proofErr w:type="gramStart"/>
      <w:r w:rsidRPr="009D48EA">
        <w:rPr>
          <w:bCs/>
        </w:rPr>
        <w:t>préparera</w:t>
      </w:r>
      <w:proofErr w:type="gramEnd"/>
      <w:r w:rsidRPr="009D48EA">
        <w:rPr>
          <w:bCs/>
        </w:rPr>
        <w:t xml:space="preserve"> un festin pour tous les peuples, sur sa montagne.</w:t>
      </w:r>
    </w:p>
    <w:p w14:paraId="386C8F95" w14:textId="77777777" w:rsidR="009C576D" w:rsidRPr="009D48EA" w:rsidRDefault="009C576D" w:rsidP="009C576D">
      <w:pPr>
        <w:rPr>
          <w:bCs/>
        </w:rPr>
      </w:pPr>
      <w:r w:rsidRPr="009D48EA">
        <w:rPr>
          <w:bCs/>
        </w:rPr>
        <w:t xml:space="preserve">Sur cette montagne, il fera disparaître </w:t>
      </w:r>
    </w:p>
    <w:p w14:paraId="37CD211E" w14:textId="77777777" w:rsidR="009C576D" w:rsidRPr="009D48EA" w:rsidRDefault="009C576D" w:rsidP="009C576D">
      <w:pPr>
        <w:rPr>
          <w:bCs/>
        </w:rPr>
      </w:pPr>
      <w:proofErr w:type="gramStart"/>
      <w:r w:rsidRPr="009D48EA">
        <w:rPr>
          <w:bCs/>
        </w:rPr>
        <w:t>le</w:t>
      </w:r>
      <w:proofErr w:type="gramEnd"/>
      <w:r w:rsidRPr="009D48EA">
        <w:rPr>
          <w:bCs/>
        </w:rPr>
        <w:t xml:space="preserve"> voile de deuil qui enveloppe tous les peuples </w:t>
      </w:r>
    </w:p>
    <w:p w14:paraId="537C5B82" w14:textId="77777777" w:rsidR="009C576D" w:rsidRPr="009D48EA" w:rsidRDefault="009C576D" w:rsidP="009C576D">
      <w:pPr>
        <w:rPr>
          <w:bCs/>
        </w:rPr>
      </w:pPr>
      <w:proofErr w:type="gramStart"/>
      <w:r w:rsidRPr="009D48EA">
        <w:rPr>
          <w:bCs/>
        </w:rPr>
        <w:t>et</w:t>
      </w:r>
      <w:proofErr w:type="gramEnd"/>
      <w:r w:rsidRPr="009D48EA">
        <w:rPr>
          <w:bCs/>
        </w:rPr>
        <w:t xml:space="preserve"> le linceul qui couvre toutes les nations.</w:t>
      </w:r>
    </w:p>
    <w:p w14:paraId="64CF5B5F" w14:textId="77777777" w:rsidR="009C576D" w:rsidRPr="009D48EA" w:rsidRDefault="009C576D" w:rsidP="009C576D">
      <w:pPr>
        <w:rPr>
          <w:bCs/>
        </w:rPr>
      </w:pPr>
      <w:r w:rsidRPr="009D48EA">
        <w:rPr>
          <w:bCs/>
        </w:rPr>
        <w:t xml:space="preserve">Il fera disparaître la mort pour toujours. </w:t>
      </w:r>
    </w:p>
    <w:p w14:paraId="01F140DB" w14:textId="77777777" w:rsidR="009C576D" w:rsidRPr="009D48EA" w:rsidRDefault="009C576D" w:rsidP="009C576D">
      <w:pPr>
        <w:rPr>
          <w:bCs/>
        </w:rPr>
      </w:pPr>
      <w:r w:rsidRPr="009D48EA">
        <w:rPr>
          <w:bCs/>
        </w:rPr>
        <w:t xml:space="preserve">Le Seigneur Dieu essuiera les larmes sur tous les visages, </w:t>
      </w:r>
    </w:p>
    <w:p w14:paraId="1F51AFE8" w14:textId="77777777" w:rsidR="009C576D" w:rsidRPr="009D48EA" w:rsidRDefault="009C576D" w:rsidP="009C576D">
      <w:pPr>
        <w:rPr>
          <w:bCs/>
        </w:rPr>
      </w:pPr>
      <w:proofErr w:type="gramStart"/>
      <w:r w:rsidRPr="009D48EA">
        <w:rPr>
          <w:bCs/>
        </w:rPr>
        <w:t>et</w:t>
      </w:r>
      <w:proofErr w:type="gramEnd"/>
      <w:r w:rsidRPr="009D48EA">
        <w:rPr>
          <w:bCs/>
        </w:rPr>
        <w:t xml:space="preserve"> par toute la terre il effacera l’humiliation de son peuple. </w:t>
      </w:r>
    </w:p>
    <w:p w14:paraId="1BD6206B" w14:textId="77777777" w:rsidR="009C576D" w:rsidRPr="009D48EA" w:rsidRDefault="009C576D" w:rsidP="009C576D">
      <w:pPr>
        <w:rPr>
          <w:bCs/>
        </w:rPr>
      </w:pPr>
      <w:r w:rsidRPr="009D48EA">
        <w:rPr>
          <w:bCs/>
        </w:rPr>
        <w:t>Le Seigneur a parlé.</w:t>
      </w:r>
    </w:p>
    <w:p w14:paraId="00A657C8" w14:textId="77777777" w:rsidR="009C576D" w:rsidRPr="009D48EA" w:rsidRDefault="009C576D" w:rsidP="009C576D">
      <w:pPr>
        <w:rPr>
          <w:bCs/>
        </w:rPr>
      </w:pPr>
    </w:p>
    <w:p w14:paraId="08823BE5" w14:textId="77777777" w:rsidR="009C576D" w:rsidRPr="009D48EA" w:rsidRDefault="009C576D" w:rsidP="009C576D">
      <w:pPr>
        <w:rPr>
          <w:bCs/>
        </w:rPr>
      </w:pPr>
      <w:r w:rsidRPr="009D48EA">
        <w:rPr>
          <w:bCs/>
        </w:rPr>
        <w:t xml:space="preserve">Et ce jour-là, on dira : </w:t>
      </w:r>
    </w:p>
    <w:p w14:paraId="0740886D" w14:textId="77777777" w:rsidR="009C576D" w:rsidRPr="009D48EA" w:rsidRDefault="009C576D" w:rsidP="009C576D">
      <w:pPr>
        <w:rPr>
          <w:bCs/>
        </w:rPr>
      </w:pPr>
      <w:r w:rsidRPr="009D48EA">
        <w:rPr>
          <w:bCs/>
        </w:rPr>
        <w:t xml:space="preserve">« Voici notre Dieu, en lui nous espérions, et il nous a sauvés ; </w:t>
      </w:r>
    </w:p>
    <w:p w14:paraId="51BE8078" w14:textId="77777777" w:rsidR="009C576D" w:rsidRPr="009D48EA" w:rsidRDefault="009C576D" w:rsidP="009C576D">
      <w:pPr>
        <w:rPr>
          <w:bCs/>
        </w:rPr>
      </w:pPr>
      <w:proofErr w:type="gramStart"/>
      <w:r w:rsidRPr="009D48EA">
        <w:rPr>
          <w:bCs/>
        </w:rPr>
        <w:t>c’est</w:t>
      </w:r>
      <w:proofErr w:type="gramEnd"/>
      <w:r w:rsidRPr="009D48EA">
        <w:rPr>
          <w:bCs/>
        </w:rPr>
        <w:t xml:space="preserve"> lui le Seigneur, en lui nous espérions ; </w:t>
      </w:r>
    </w:p>
    <w:p w14:paraId="14536D00" w14:textId="77777777" w:rsidR="009C576D" w:rsidRPr="009D48EA" w:rsidRDefault="009C576D" w:rsidP="009C576D">
      <w:pPr>
        <w:rPr>
          <w:bCs/>
        </w:rPr>
      </w:pPr>
      <w:proofErr w:type="gramStart"/>
      <w:r w:rsidRPr="009D48EA">
        <w:rPr>
          <w:bCs/>
        </w:rPr>
        <w:t>exultons</w:t>
      </w:r>
      <w:proofErr w:type="gramEnd"/>
      <w:r w:rsidRPr="009D48EA">
        <w:rPr>
          <w:bCs/>
        </w:rPr>
        <w:t xml:space="preserve">, réjouissons-nous : </w:t>
      </w:r>
    </w:p>
    <w:p w14:paraId="19346D90" w14:textId="5F895C49" w:rsidR="009E18B8" w:rsidRPr="00183B96" w:rsidRDefault="009C576D" w:rsidP="009C576D">
      <w:pPr>
        <w:tabs>
          <w:tab w:val="left" w:pos="6840"/>
        </w:tabs>
        <w:jc w:val="both"/>
      </w:pPr>
      <w:proofErr w:type="gramStart"/>
      <w:r w:rsidRPr="009D48EA">
        <w:rPr>
          <w:bCs/>
        </w:rPr>
        <w:t>il</w:t>
      </w:r>
      <w:proofErr w:type="gramEnd"/>
      <w:r w:rsidRPr="009D48EA">
        <w:rPr>
          <w:bCs/>
        </w:rPr>
        <w:t xml:space="preserve"> nous a sauvés ! »</w:t>
      </w:r>
    </w:p>
    <w:p w14:paraId="0B5BEF55" w14:textId="77777777" w:rsidR="009E18B8" w:rsidRPr="00183B96" w:rsidRDefault="009E18B8" w:rsidP="004540CA">
      <w:pPr>
        <w:tabs>
          <w:tab w:val="left" w:pos="6840"/>
        </w:tabs>
        <w:jc w:val="both"/>
      </w:pPr>
    </w:p>
    <w:p w14:paraId="0665773A" w14:textId="77777777" w:rsidR="009C576D" w:rsidRDefault="009C576D" w:rsidP="004540CA">
      <w:pPr>
        <w:tabs>
          <w:tab w:val="left" w:pos="6840"/>
        </w:tabs>
        <w:jc w:val="both"/>
        <w:rPr>
          <w:b/>
          <w:bCs/>
          <w:u w:val="single"/>
        </w:rPr>
      </w:pPr>
    </w:p>
    <w:p w14:paraId="54AC61E5" w14:textId="77777777" w:rsidR="009C576D" w:rsidRDefault="009C576D" w:rsidP="004540CA">
      <w:pPr>
        <w:tabs>
          <w:tab w:val="left" w:pos="6840"/>
        </w:tabs>
        <w:jc w:val="both"/>
        <w:rPr>
          <w:b/>
          <w:bCs/>
          <w:u w:val="single"/>
        </w:rPr>
      </w:pPr>
    </w:p>
    <w:p w14:paraId="1AEC3C8B" w14:textId="77777777" w:rsidR="009C576D" w:rsidRDefault="009C576D" w:rsidP="004540CA">
      <w:pPr>
        <w:tabs>
          <w:tab w:val="left" w:pos="6840"/>
        </w:tabs>
        <w:jc w:val="both"/>
        <w:rPr>
          <w:b/>
          <w:bCs/>
          <w:u w:val="single"/>
        </w:rPr>
      </w:pPr>
    </w:p>
    <w:p w14:paraId="440E1CA4" w14:textId="77777777" w:rsidR="009C576D" w:rsidRDefault="009C576D" w:rsidP="004540CA">
      <w:pPr>
        <w:tabs>
          <w:tab w:val="left" w:pos="6840"/>
        </w:tabs>
        <w:jc w:val="both"/>
        <w:rPr>
          <w:b/>
          <w:bCs/>
          <w:u w:val="single"/>
        </w:rPr>
      </w:pPr>
    </w:p>
    <w:p w14:paraId="43DCECF5" w14:textId="77777777" w:rsidR="009C576D" w:rsidRDefault="009C576D" w:rsidP="004540CA">
      <w:pPr>
        <w:tabs>
          <w:tab w:val="left" w:pos="6840"/>
        </w:tabs>
        <w:jc w:val="both"/>
        <w:rPr>
          <w:b/>
          <w:bCs/>
          <w:u w:val="single"/>
        </w:rPr>
      </w:pPr>
    </w:p>
    <w:p w14:paraId="4D59D67C" w14:textId="77777777" w:rsidR="009C576D" w:rsidRDefault="009C576D" w:rsidP="004540CA">
      <w:pPr>
        <w:tabs>
          <w:tab w:val="left" w:pos="6840"/>
        </w:tabs>
        <w:jc w:val="both"/>
        <w:rPr>
          <w:b/>
          <w:bCs/>
          <w:u w:val="single"/>
        </w:rPr>
      </w:pPr>
    </w:p>
    <w:p w14:paraId="5BCD6B99" w14:textId="77777777" w:rsidR="009C576D" w:rsidRDefault="009C576D" w:rsidP="004540CA">
      <w:pPr>
        <w:tabs>
          <w:tab w:val="left" w:pos="6840"/>
        </w:tabs>
        <w:jc w:val="both"/>
        <w:rPr>
          <w:b/>
          <w:bCs/>
          <w:u w:val="single"/>
        </w:rPr>
      </w:pPr>
    </w:p>
    <w:p w14:paraId="3E2C6225" w14:textId="4108FD22" w:rsidR="009E18B8" w:rsidRPr="00183B96" w:rsidRDefault="009E18B8" w:rsidP="004540CA">
      <w:pPr>
        <w:tabs>
          <w:tab w:val="left" w:pos="6840"/>
        </w:tabs>
        <w:jc w:val="both"/>
      </w:pPr>
      <w:r w:rsidRPr="00183B96">
        <w:rPr>
          <w:b/>
          <w:bCs/>
          <w:u w:val="single"/>
        </w:rPr>
        <w:t>PSAUME</w:t>
      </w:r>
      <w:r w:rsidRPr="00183B96">
        <w:t> : (Ps</w:t>
      </w:r>
      <w:r w:rsidR="00B6088B">
        <w:t xml:space="preserve"> </w:t>
      </w:r>
      <w:r w:rsidR="009C576D">
        <w:t>22</w:t>
      </w:r>
      <w:r w:rsidRPr="00183B96">
        <w:t>)</w:t>
      </w:r>
      <w:r w:rsidRPr="00183B96">
        <w:tab/>
      </w:r>
    </w:p>
    <w:p w14:paraId="47BDF637" w14:textId="77777777" w:rsidR="009E18B8" w:rsidRPr="00183B96" w:rsidRDefault="009E18B8" w:rsidP="009C576D">
      <w:pPr>
        <w:tabs>
          <w:tab w:val="left" w:pos="6804"/>
          <w:tab w:val="left" w:pos="7380"/>
        </w:tabs>
        <w:jc w:val="both"/>
      </w:pPr>
    </w:p>
    <w:p w14:paraId="5ED3C13E" w14:textId="17505E9C" w:rsidR="009C576D" w:rsidRPr="008F1C9F" w:rsidRDefault="009C576D" w:rsidP="009C576D">
      <w:pPr>
        <w:tabs>
          <w:tab w:val="left" w:pos="900"/>
          <w:tab w:val="left" w:pos="6804"/>
        </w:tabs>
        <w:jc w:val="both"/>
        <w:rPr>
          <w:b/>
          <w:bCs/>
        </w:rPr>
      </w:pPr>
      <w:bookmarkStart w:id="0" w:name="_Hlk137831994"/>
      <w:r w:rsidRPr="008F1C9F">
        <w:rPr>
          <w:b/>
          <w:bCs/>
        </w:rPr>
        <w:t>R/ Le Seigneur est mon berger,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183B96">
        <w:rPr>
          <w:sz w:val="20"/>
          <w:szCs w:val="20"/>
        </w:rPr>
        <w:t>chantre et assemblée</w:t>
      </w:r>
    </w:p>
    <w:p w14:paraId="7CA93EF6" w14:textId="77777777" w:rsidR="009C576D" w:rsidRPr="008F1C9F" w:rsidRDefault="009C576D" w:rsidP="009C576D">
      <w:pPr>
        <w:tabs>
          <w:tab w:val="left" w:pos="900"/>
          <w:tab w:val="left" w:pos="6804"/>
        </w:tabs>
        <w:jc w:val="both"/>
        <w:rPr>
          <w:b/>
          <w:bCs/>
        </w:rPr>
      </w:pPr>
      <w:proofErr w:type="gramStart"/>
      <w:r w:rsidRPr="008F1C9F">
        <w:rPr>
          <w:b/>
          <w:bCs/>
        </w:rPr>
        <w:t>rien</w:t>
      </w:r>
      <w:proofErr w:type="gramEnd"/>
      <w:r w:rsidRPr="008F1C9F">
        <w:rPr>
          <w:b/>
          <w:bCs/>
        </w:rPr>
        <w:t xml:space="preserve"> ne saurait me manquer</w:t>
      </w:r>
    </w:p>
    <w:p w14:paraId="03E16299" w14:textId="77777777" w:rsidR="009C576D" w:rsidRPr="008F1C9F" w:rsidRDefault="009C576D" w:rsidP="009C576D">
      <w:pPr>
        <w:tabs>
          <w:tab w:val="left" w:pos="360"/>
          <w:tab w:val="left" w:pos="6804"/>
        </w:tabs>
        <w:jc w:val="both"/>
      </w:pPr>
    </w:p>
    <w:p w14:paraId="78904B8A" w14:textId="1A26961C" w:rsidR="009C576D" w:rsidRPr="008F1C9F" w:rsidRDefault="009C576D" w:rsidP="009C576D">
      <w:pPr>
        <w:tabs>
          <w:tab w:val="left" w:pos="360"/>
          <w:tab w:val="left" w:pos="6804"/>
        </w:tabs>
        <w:jc w:val="both"/>
      </w:pPr>
      <w:r w:rsidRPr="008F1C9F">
        <w:t>Le Seigne</w:t>
      </w:r>
      <w:r w:rsidRPr="008F1C9F">
        <w:rPr>
          <w:u w:val="single"/>
        </w:rPr>
        <w:t>u</w:t>
      </w:r>
      <w:r w:rsidRPr="008F1C9F">
        <w:t>r est mon berger :</w:t>
      </w:r>
      <w:r>
        <w:t xml:space="preserve"> </w:t>
      </w:r>
      <w:r>
        <w:tab/>
      </w:r>
      <w:r w:rsidRPr="00183B96">
        <w:rPr>
          <w:sz w:val="20"/>
          <w:szCs w:val="20"/>
        </w:rPr>
        <w:t>chantre</w:t>
      </w:r>
    </w:p>
    <w:p w14:paraId="52AEE3AB" w14:textId="77777777" w:rsidR="009C576D" w:rsidRPr="008F1C9F" w:rsidRDefault="009C576D" w:rsidP="009C576D">
      <w:pPr>
        <w:tabs>
          <w:tab w:val="left" w:pos="360"/>
          <w:tab w:val="left" w:pos="6804"/>
        </w:tabs>
        <w:jc w:val="both"/>
      </w:pPr>
      <w:proofErr w:type="gramStart"/>
      <w:r w:rsidRPr="008F1C9F">
        <w:t>je</w:t>
      </w:r>
      <w:proofErr w:type="gramEnd"/>
      <w:r w:rsidRPr="008F1C9F">
        <w:t xml:space="preserve"> ne m</w:t>
      </w:r>
      <w:r w:rsidRPr="008F1C9F">
        <w:rPr>
          <w:u w:val="single"/>
        </w:rPr>
        <w:t>a</w:t>
      </w:r>
      <w:r w:rsidRPr="008F1C9F">
        <w:t>nque de rien.</w:t>
      </w:r>
    </w:p>
    <w:p w14:paraId="1A60FEC0" w14:textId="77777777" w:rsidR="009C576D" w:rsidRPr="008F1C9F" w:rsidRDefault="009C576D" w:rsidP="009C576D">
      <w:pPr>
        <w:tabs>
          <w:tab w:val="left" w:pos="360"/>
          <w:tab w:val="left" w:pos="6804"/>
        </w:tabs>
        <w:jc w:val="both"/>
      </w:pPr>
      <w:r w:rsidRPr="008F1C9F">
        <w:t>Sur des pr</w:t>
      </w:r>
      <w:r w:rsidRPr="008F1C9F">
        <w:rPr>
          <w:u w:val="single"/>
        </w:rPr>
        <w:t>é</w:t>
      </w:r>
      <w:r w:rsidRPr="008F1C9F">
        <w:t xml:space="preserve">s d’herbe fraîche </w:t>
      </w:r>
    </w:p>
    <w:p w14:paraId="1619C73F" w14:textId="77777777" w:rsidR="009C576D" w:rsidRPr="008F1C9F" w:rsidRDefault="009C576D" w:rsidP="009C576D">
      <w:pPr>
        <w:tabs>
          <w:tab w:val="left" w:pos="360"/>
          <w:tab w:val="left" w:pos="6804"/>
        </w:tabs>
        <w:jc w:val="both"/>
      </w:pPr>
      <w:proofErr w:type="gramStart"/>
      <w:r w:rsidRPr="008F1C9F">
        <w:t>il</w:t>
      </w:r>
      <w:proofErr w:type="gramEnd"/>
      <w:r w:rsidRPr="008F1C9F">
        <w:t xml:space="preserve"> me f</w:t>
      </w:r>
      <w:r w:rsidRPr="008F1C9F">
        <w:rPr>
          <w:u w:val="single"/>
        </w:rPr>
        <w:t>a</w:t>
      </w:r>
      <w:r w:rsidRPr="008F1C9F">
        <w:t>it reposer.</w:t>
      </w:r>
    </w:p>
    <w:p w14:paraId="75FD77E7" w14:textId="77777777" w:rsidR="009C576D" w:rsidRPr="008F1C9F" w:rsidRDefault="009C576D" w:rsidP="009C576D">
      <w:pPr>
        <w:tabs>
          <w:tab w:val="left" w:pos="360"/>
          <w:tab w:val="left" w:pos="6804"/>
        </w:tabs>
        <w:jc w:val="both"/>
      </w:pPr>
    </w:p>
    <w:p w14:paraId="17EDC5B7" w14:textId="77777777" w:rsidR="009C576D" w:rsidRPr="008F1C9F" w:rsidRDefault="009C576D" w:rsidP="009C576D">
      <w:pPr>
        <w:tabs>
          <w:tab w:val="left" w:pos="360"/>
          <w:tab w:val="left" w:pos="6804"/>
        </w:tabs>
        <w:jc w:val="both"/>
      </w:pPr>
      <w:r w:rsidRPr="008F1C9F">
        <w:t>Il me mène vers des ea</w:t>
      </w:r>
      <w:r w:rsidRPr="008F1C9F">
        <w:rPr>
          <w:u w:val="single"/>
        </w:rPr>
        <w:t>u</w:t>
      </w:r>
      <w:r w:rsidRPr="008F1C9F">
        <w:t>x tranquilles</w:t>
      </w:r>
    </w:p>
    <w:p w14:paraId="17C6CD6F" w14:textId="77777777" w:rsidR="009C576D" w:rsidRPr="008F1C9F" w:rsidRDefault="009C576D" w:rsidP="009C576D">
      <w:pPr>
        <w:tabs>
          <w:tab w:val="left" w:pos="360"/>
          <w:tab w:val="left" w:pos="6804"/>
        </w:tabs>
        <w:jc w:val="both"/>
      </w:pPr>
      <w:proofErr w:type="gramStart"/>
      <w:r w:rsidRPr="008F1C9F">
        <w:t>et</w:t>
      </w:r>
      <w:proofErr w:type="gramEnd"/>
      <w:r w:rsidRPr="008F1C9F">
        <w:t xml:space="preserve"> me fait revivre ;</w:t>
      </w:r>
    </w:p>
    <w:p w14:paraId="40C3C788" w14:textId="77777777" w:rsidR="009C576D" w:rsidRPr="008F1C9F" w:rsidRDefault="009C576D" w:rsidP="009C576D">
      <w:pPr>
        <w:tabs>
          <w:tab w:val="left" w:pos="360"/>
          <w:tab w:val="left" w:pos="6804"/>
        </w:tabs>
        <w:jc w:val="both"/>
      </w:pPr>
      <w:proofErr w:type="gramStart"/>
      <w:r w:rsidRPr="008F1C9F">
        <w:t>il</w:t>
      </w:r>
      <w:proofErr w:type="gramEnd"/>
      <w:r w:rsidRPr="008F1C9F">
        <w:t xml:space="preserve"> me conduit par le j</w:t>
      </w:r>
      <w:r w:rsidRPr="008F1C9F">
        <w:rPr>
          <w:u w:val="single"/>
        </w:rPr>
        <w:t>u</w:t>
      </w:r>
      <w:r w:rsidRPr="008F1C9F">
        <w:t>ste chemin</w:t>
      </w:r>
    </w:p>
    <w:p w14:paraId="31CA8CB1" w14:textId="77777777" w:rsidR="009C576D" w:rsidRPr="008F1C9F" w:rsidRDefault="009C576D" w:rsidP="009C576D">
      <w:pPr>
        <w:tabs>
          <w:tab w:val="left" w:pos="360"/>
          <w:tab w:val="left" w:pos="6804"/>
        </w:tabs>
        <w:jc w:val="both"/>
      </w:pPr>
      <w:proofErr w:type="gramStart"/>
      <w:r w:rsidRPr="008F1C9F">
        <w:t>pour</w:t>
      </w:r>
      <w:proofErr w:type="gramEnd"/>
      <w:r w:rsidRPr="008F1C9F">
        <w:t xml:space="preserve"> l’honne</w:t>
      </w:r>
      <w:r w:rsidRPr="008F1C9F">
        <w:rPr>
          <w:u w:val="single"/>
        </w:rPr>
        <w:t>u</w:t>
      </w:r>
      <w:r w:rsidRPr="008F1C9F">
        <w:t>r de son nom.</w:t>
      </w:r>
    </w:p>
    <w:p w14:paraId="42842570" w14:textId="77777777" w:rsidR="009C576D" w:rsidRPr="008F1C9F" w:rsidRDefault="009C576D" w:rsidP="009C576D">
      <w:pPr>
        <w:tabs>
          <w:tab w:val="left" w:pos="360"/>
          <w:tab w:val="left" w:pos="6804"/>
        </w:tabs>
        <w:jc w:val="both"/>
      </w:pPr>
    </w:p>
    <w:p w14:paraId="629D09EF" w14:textId="77777777" w:rsidR="009C576D" w:rsidRPr="008F1C9F" w:rsidRDefault="009C576D" w:rsidP="009C576D">
      <w:pPr>
        <w:tabs>
          <w:tab w:val="left" w:pos="360"/>
          <w:tab w:val="left" w:pos="6804"/>
        </w:tabs>
        <w:jc w:val="both"/>
      </w:pPr>
      <w:r w:rsidRPr="008F1C9F">
        <w:t>Si je traverse les rav</w:t>
      </w:r>
      <w:r w:rsidRPr="008F1C9F">
        <w:rPr>
          <w:u w:val="single"/>
        </w:rPr>
        <w:t>i</w:t>
      </w:r>
      <w:r w:rsidRPr="008F1C9F">
        <w:t>ns de la mort,</w:t>
      </w:r>
    </w:p>
    <w:p w14:paraId="3D930445" w14:textId="77777777" w:rsidR="009C576D" w:rsidRPr="008F1C9F" w:rsidRDefault="009C576D" w:rsidP="009C576D">
      <w:pPr>
        <w:tabs>
          <w:tab w:val="left" w:pos="360"/>
          <w:tab w:val="left" w:pos="6804"/>
        </w:tabs>
        <w:jc w:val="both"/>
      </w:pPr>
      <w:proofErr w:type="gramStart"/>
      <w:r w:rsidRPr="008F1C9F">
        <w:t>je</w:t>
      </w:r>
      <w:proofErr w:type="gramEnd"/>
      <w:r w:rsidRPr="008F1C9F">
        <w:t xml:space="preserve"> ne cr</w:t>
      </w:r>
      <w:r w:rsidRPr="008F1C9F">
        <w:rPr>
          <w:u w:val="single"/>
        </w:rPr>
        <w:t>a</w:t>
      </w:r>
      <w:r w:rsidRPr="008F1C9F">
        <w:t>ins aucun mal,</w:t>
      </w:r>
    </w:p>
    <w:p w14:paraId="4C179ADD" w14:textId="77777777" w:rsidR="009C576D" w:rsidRPr="008F1C9F" w:rsidRDefault="009C576D" w:rsidP="009C576D">
      <w:pPr>
        <w:tabs>
          <w:tab w:val="left" w:pos="360"/>
          <w:tab w:val="left" w:pos="6804"/>
        </w:tabs>
        <w:jc w:val="both"/>
      </w:pPr>
      <w:proofErr w:type="gramStart"/>
      <w:r w:rsidRPr="008F1C9F">
        <w:t>car</w:t>
      </w:r>
      <w:proofErr w:type="gramEnd"/>
      <w:r w:rsidRPr="008F1C9F">
        <w:t xml:space="preserve"> tu </w:t>
      </w:r>
      <w:r w:rsidRPr="008F1C9F">
        <w:rPr>
          <w:u w:val="single"/>
        </w:rPr>
        <w:t>e</w:t>
      </w:r>
      <w:r w:rsidRPr="008F1C9F">
        <w:t>s avec moi :</w:t>
      </w:r>
    </w:p>
    <w:p w14:paraId="409CFB48" w14:textId="77777777" w:rsidR="009C576D" w:rsidRPr="008F1C9F" w:rsidRDefault="009C576D" w:rsidP="009C576D">
      <w:pPr>
        <w:tabs>
          <w:tab w:val="left" w:pos="360"/>
          <w:tab w:val="left" w:pos="6804"/>
        </w:tabs>
        <w:jc w:val="both"/>
      </w:pPr>
      <w:proofErr w:type="gramStart"/>
      <w:r w:rsidRPr="008F1C9F">
        <w:t>ton</w:t>
      </w:r>
      <w:proofErr w:type="gramEnd"/>
      <w:r w:rsidRPr="008F1C9F">
        <w:t xml:space="preserve"> bâton me gu</w:t>
      </w:r>
      <w:r w:rsidRPr="008F1C9F">
        <w:rPr>
          <w:u w:val="single"/>
        </w:rPr>
        <w:t>i</w:t>
      </w:r>
      <w:r w:rsidRPr="008F1C9F">
        <w:t>de et me rassure.</w:t>
      </w:r>
    </w:p>
    <w:p w14:paraId="6160E1AE" w14:textId="77777777" w:rsidR="009C576D" w:rsidRPr="008F1C9F" w:rsidRDefault="009C576D" w:rsidP="009C576D">
      <w:pPr>
        <w:tabs>
          <w:tab w:val="left" w:pos="360"/>
          <w:tab w:val="left" w:pos="6804"/>
        </w:tabs>
        <w:jc w:val="both"/>
      </w:pPr>
    </w:p>
    <w:p w14:paraId="5CBEB8F6" w14:textId="77777777" w:rsidR="009C576D" w:rsidRPr="008F1C9F" w:rsidRDefault="009C576D" w:rsidP="009C576D">
      <w:pPr>
        <w:tabs>
          <w:tab w:val="left" w:pos="360"/>
          <w:tab w:val="left" w:pos="851"/>
          <w:tab w:val="left" w:pos="6804"/>
        </w:tabs>
        <w:jc w:val="both"/>
        <w:rPr>
          <w:b/>
          <w:bCs/>
        </w:rPr>
      </w:pPr>
      <w:r w:rsidRPr="008F1C9F">
        <w:rPr>
          <w:b/>
          <w:bCs/>
        </w:rPr>
        <w:t xml:space="preserve">R/ </w:t>
      </w:r>
      <w:r w:rsidRPr="008F1C9F">
        <w:rPr>
          <w:b/>
          <w:bCs/>
        </w:rPr>
        <w:tab/>
        <w:t>Le Seigneur est mon berger,</w:t>
      </w:r>
    </w:p>
    <w:p w14:paraId="1BCA8CA9" w14:textId="77777777" w:rsidR="009C576D" w:rsidRPr="008F1C9F" w:rsidRDefault="009C576D" w:rsidP="009C576D">
      <w:pPr>
        <w:tabs>
          <w:tab w:val="left" w:pos="360"/>
          <w:tab w:val="left" w:pos="851"/>
          <w:tab w:val="left" w:pos="6804"/>
        </w:tabs>
        <w:jc w:val="both"/>
        <w:rPr>
          <w:b/>
          <w:bCs/>
        </w:rPr>
      </w:pPr>
      <w:proofErr w:type="gramStart"/>
      <w:r w:rsidRPr="008F1C9F">
        <w:rPr>
          <w:b/>
          <w:bCs/>
        </w:rPr>
        <w:t>rien</w:t>
      </w:r>
      <w:proofErr w:type="gramEnd"/>
      <w:r w:rsidRPr="008F1C9F">
        <w:rPr>
          <w:b/>
          <w:bCs/>
        </w:rPr>
        <w:t xml:space="preserve"> ne saurait me manquer</w:t>
      </w:r>
    </w:p>
    <w:p w14:paraId="4482FA53" w14:textId="77777777" w:rsidR="009C576D" w:rsidRPr="008F1C9F" w:rsidRDefault="009C576D" w:rsidP="009C576D">
      <w:pPr>
        <w:tabs>
          <w:tab w:val="left" w:pos="360"/>
          <w:tab w:val="left" w:pos="6804"/>
        </w:tabs>
        <w:jc w:val="both"/>
      </w:pPr>
    </w:p>
    <w:p w14:paraId="6FCA0E34" w14:textId="77777777" w:rsidR="009C576D" w:rsidRPr="008F1C9F" w:rsidRDefault="009C576D" w:rsidP="009C576D">
      <w:pPr>
        <w:tabs>
          <w:tab w:val="left" w:pos="360"/>
          <w:tab w:val="left" w:pos="6804"/>
        </w:tabs>
        <w:jc w:val="both"/>
      </w:pPr>
      <w:r w:rsidRPr="008F1C9F">
        <w:t>Tu prépares la t</w:t>
      </w:r>
      <w:r w:rsidRPr="008F1C9F">
        <w:rPr>
          <w:u w:val="single"/>
        </w:rPr>
        <w:t>a</w:t>
      </w:r>
      <w:r w:rsidRPr="008F1C9F">
        <w:t>ble pour moi</w:t>
      </w:r>
    </w:p>
    <w:p w14:paraId="358FC8BE" w14:textId="77777777" w:rsidR="009C576D" w:rsidRPr="008F1C9F" w:rsidRDefault="009C576D" w:rsidP="009C576D">
      <w:pPr>
        <w:tabs>
          <w:tab w:val="left" w:pos="360"/>
          <w:tab w:val="left" w:pos="6804"/>
        </w:tabs>
        <w:jc w:val="both"/>
      </w:pPr>
      <w:proofErr w:type="gramStart"/>
      <w:r w:rsidRPr="008F1C9F">
        <w:t>dev</w:t>
      </w:r>
      <w:r w:rsidRPr="008F1C9F">
        <w:rPr>
          <w:u w:val="single"/>
        </w:rPr>
        <w:t>a</w:t>
      </w:r>
      <w:r w:rsidRPr="008F1C9F">
        <w:t>nt</w:t>
      </w:r>
      <w:proofErr w:type="gramEnd"/>
      <w:r w:rsidRPr="008F1C9F">
        <w:t xml:space="preserve"> mes ennemis ;</w:t>
      </w:r>
    </w:p>
    <w:p w14:paraId="6814F192" w14:textId="77777777" w:rsidR="009C576D" w:rsidRPr="008F1C9F" w:rsidRDefault="009C576D" w:rsidP="009C576D">
      <w:pPr>
        <w:tabs>
          <w:tab w:val="left" w:pos="6804"/>
        </w:tabs>
        <w:jc w:val="both"/>
      </w:pPr>
      <w:proofErr w:type="gramStart"/>
      <w:r w:rsidRPr="008F1C9F">
        <w:t>tu</w:t>
      </w:r>
      <w:proofErr w:type="gramEnd"/>
      <w:r w:rsidRPr="008F1C9F">
        <w:t xml:space="preserve"> répands le parf</w:t>
      </w:r>
      <w:r w:rsidRPr="008F1C9F">
        <w:rPr>
          <w:u w:val="single"/>
        </w:rPr>
        <w:t>u</w:t>
      </w:r>
      <w:r w:rsidRPr="008F1C9F">
        <w:t>m sur ma tête,</w:t>
      </w:r>
    </w:p>
    <w:p w14:paraId="068451FF" w14:textId="77777777" w:rsidR="009C576D" w:rsidRPr="008F1C9F" w:rsidRDefault="009C576D" w:rsidP="009C576D">
      <w:pPr>
        <w:tabs>
          <w:tab w:val="left" w:pos="360"/>
          <w:tab w:val="left" w:pos="6804"/>
        </w:tabs>
        <w:jc w:val="both"/>
      </w:pPr>
      <w:proofErr w:type="gramStart"/>
      <w:r w:rsidRPr="008F1C9F">
        <w:t>ma</w:t>
      </w:r>
      <w:proofErr w:type="gramEnd"/>
      <w:r w:rsidRPr="008F1C9F">
        <w:t xml:space="preserve"> co</w:t>
      </w:r>
      <w:r w:rsidRPr="008F1C9F">
        <w:rPr>
          <w:u w:val="single"/>
        </w:rPr>
        <w:t>u</w:t>
      </w:r>
      <w:r w:rsidRPr="008F1C9F">
        <w:t>pe est débordante.</w:t>
      </w:r>
    </w:p>
    <w:p w14:paraId="1D4A62F4" w14:textId="77777777" w:rsidR="009C576D" w:rsidRPr="008F1C9F" w:rsidRDefault="009C576D" w:rsidP="009C576D">
      <w:pPr>
        <w:tabs>
          <w:tab w:val="left" w:pos="360"/>
          <w:tab w:val="left" w:pos="6804"/>
        </w:tabs>
        <w:jc w:val="both"/>
      </w:pPr>
    </w:p>
    <w:p w14:paraId="49C2F0C6" w14:textId="77777777" w:rsidR="009C576D" w:rsidRPr="008F1C9F" w:rsidRDefault="009C576D" w:rsidP="009C576D">
      <w:pPr>
        <w:tabs>
          <w:tab w:val="left" w:pos="360"/>
          <w:tab w:val="left" w:pos="6804"/>
        </w:tabs>
        <w:jc w:val="both"/>
      </w:pPr>
      <w:r w:rsidRPr="008F1C9F">
        <w:t>Grâce et bonhe</w:t>
      </w:r>
      <w:r w:rsidRPr="008F1C9F">
        <w:rPr>
          <w:u w:val="single"/>
        </w:rPr>
        <w:t>u</w:t>
      </w:r>
      <w:r w:rsidRPr="008F1C9F">
        <w:t>r m’accompagnent</w:t>
      </w:r>
    </w:p>
    <w:p w14:paraId="569BB65E" w14:textId="77777777" w:rsidR="009C576D" w:rsidRPr="008F1C9F" w:rsidRDefault="009C576D" w:rsidP="009C576D">
      <w:pPr>
        <w:tabs>
          <w:tab w:val="left" w:pos="360"/>
          <w:tab w:val="left" w:pos="6804"/>
        </w:tabs>
        <w:jc w:val="both"/>
      </w:pPr>
      <w:proofErr w:type="gramStart"/>
      <w:r w:rsidRPr="008F1C9F">
        <w:t>tous</w:t>
      </w:r>
      <w:proofErr w:type="gramEnd"/>
      <w:r w:rsidRPr="008F1C9F">
        <w:t xml:space="preserve"> les jo</w:t>
      </w:r>
      <w:r w:rsidRPr="008F1C9F">
        <w:rPr>
          <w:u w:val="single"/>
        </w:rPr>
        <w:t>u</w:t>
      </w:r>
      <w:r w:rsidRPr="008F1C9F">
        <w:t>rs de ma vie ;</w:t>
      </w:r>
    </w:p>
    <w:p w14:paraId="2EB01734" w14:textId="77777777" w:rsidR="009C576D" w:rsidRPr="008F1C9F" w:rsidRDefault="009C576D" w:rsidP="009C576D">
      <w:pPr>
        <w:tabs>
          <w:tab w:val="left" w:pos="360"/>
          <w:tab w:val="left" w:pos="6804"/>
        </w:tabs>
        <w:jc w:val="both"/>
      </w:pPr>
      <w:proofErr w:type="gramStart"/>
      <w:r w:rsidRPr="008F1C9F">
        <w:t>j’habiterai</w:t>
      </w:r>
      <w:proofErr w:type="gramEnd"/>
      <w:r w:rsidRPr="008F1C9F">
        <w:t xml:space="preserve"> la mais</w:t>
      </w:r>
      <w:r w:rsidRPr="008F1C9F">
        <w:rPr>
          <w:u w:val="single"/>
        </w:rPr>
        <w:t>o</w:t>
      </w:r>
      <w:r w:rsidRPr="008F1C9F">
        <w:t>n du Seigneur</w:t>
      </w:r>
    </w:p>
    <w:p w14:paraId="347704AD" w14:textId="77777777" w:rsidR="009C576D" w:rsidRPr="008F1C9F" w:rsidRDefault="009C576D" w:rsidP="009C576D">
      <w:pPr>
        <w:tabs>
          <w:tab w:val="left" w:pos="360"/>
          <w:tab w:val="left" w:pos="6804"/>
        </w:tabs>
        <w:jc w:val="both"/>
      </w:pPr>
      <w:proofErr w:type="gramStart"/>
      <w:r w:rsidRPr="008F1C9F">
        <w:t>pour</w:t>
      </w:r>
      <w:proofErr w:type="gramEnd"/>
      <w:r w:rsidRPr="008F1C9F">
        <w:t xml:space="preserve"> la dur</w:t>
      </w:r>
      <w:r w:rsidRPr="008F1C9F">
        <w:rPr>
          <w:u w:val="single"/>
        </w:rPr>
        <w:t>é</w:t>
      </w:r>
      <w:r w:rsidRPr="008F1C9F">
        <w:t>e de mes jours.</w:t>
      </w:r>
    </w:p>
    <w:p w14:paraId="54FB3212" w14:textId="77777777" w:rsidR="009C576D" w:rsidRPr="008F1C9F" w:rsidRDefault="009C576D" w:rsidP="009C576D">
      <w:pPr>
        <w:tabs>
          <w:tab w:val="left" w:pos="6804"/>
        </w:tabs>
      </w:pPr>
    </w:p>
    <w:p w14:paraId="43BCB27B" w14:textId="555979C0" w:rsidR="009C576D" w:rsidRPr="008F1C9F" w:rsidRDefault="009C576D" w:rsidP="009C576D">
      <w:pPr>
        <w:tabs>
          <w:tab w:val="left" w:pos="900"/>
          <w:tab w:val="left" w:pos="6804"/>
        </w:tabs>
        <w:jc w:val="both"/>
        <w:rPr>
          <w:b/>
          <w:bCs/>
        </w:rPr>
      </w:pPr>
      <w:r w:rsidRPr="008F1C9F">
        <w:rPr>
          <w:b/>
          <w:bCs/>
        </w:rPr>
        <w:t>R/ Le Seigneur est mon berger,</w:t>
      </w:r>
    </w:p>
    <w:p w14:paraId="3917FFA3" w14:textId="77777777" w:rsidR="009C576D" w:rsidRPr="008F1C9F" w:rsidRDefault="009C576D" w:rsidP="009C576D">
      <w:pPr>
        <w:tabs>
          <w:tab w:val="left" w:pos="900"/>
          <w:tab w:val="left" w:pos="6804"/>
        </w:tabs>
        <w:jc w:val="both"/>
        <w:rPr>
          <w:b/>
          <w:bCs/>
        </w:rPr>
      </w:pPr>
      <w:proofErr w:type="gramStart"/>
      <w:r w:rsidRPr="008F1C9F">
        <w:rPr>
          <w:b/>
          <w:bCs/>
        </w:rPr>
        <w:t>rien</w:t>
      </w:r>
      <w:proofErr w:type="gramEnd"/>
      <w:r w:rsidRPr="008F1C9F">
        <w:rPr>
          <w:b/>
          <w:bCs/>
        </w:rPr>
        <w:t xml:space="preserve"> ne saurait me manquer</w:t>
      </w:r>
    </w:p>
    <w:bookmarkEnd w:id="0"/>
    <w:p w14:paraId="62548AFB" w14:textId="77777777" w:rsidR="009E18B8" w:rsidRDefault="009E18B8" w:rsidP="009C576D">
      <w:pPr>
        <w:tabs>
          <w:tab w:val="left" w:pos="6804"/>
          <w:tab w:val="left" w:pos="6840"/>
          <w:tab w:val="left" w:pos="7380"/>
        </w:tabs>
        <w:jc w:val="both"/>
        <w:rPr>
          <w:b/>
          <w:bCs/>
        </w:rPr>
      </w:pPr>
    </w:p>
    <w:p w14:paraId="01935DF6" w14:textId="77777777" w:rsidR="009C576D" w:rsidRPr="00183B96" w:rsidRDefault="009C576D" w:rsidP="009C576D">
      <w:pPr>
        <w:tabs>
          <w:tab w:val="left" w:pos="6804"/>
          <w:tab w:val="left" w:pos="6840"/>
          <w:tab w:val="left" w:pos="7380"/>
        </w:tabs>
        <w:jc w:val="both"/>
      </w:pPr>
    </w:p>
    <w:p w14:paraId="6064A396" w14:textId="77777777" w:rsidR="009E18B8" w:rsidRPr="00183B96" w:rsidRDefault="009E18B8" w:rsidP="009C576D">
      <w:pPr>
        <w:tabs>
          <w:tab w:val="left" w:pos="6804"/>
          <w:tab w:val="left" w:pos="6840"/>
        </w:tabs>
        <w:jc w:val="both"/>
        <w:rPr>
          <w:sz w:val="20"/>
          <w:szCs w:val="20"/>
        </w:rPr>
      </w:pPr>
      <w:r w:rsidRPr="00183B96">
        <w:rPr>
          <w:b/>
          <w:bCs/>
          <w:u w:val="single"/>
        </w:rPr>
        <w:t>ACCLAMATION</w:t>
      </w:r>
      <w:r w:rsidRPr="00183B96">
        <w:tab/>
      </w:r>
    </w:p>
    <w:p w14:paraId="0FE49A9F" w14:textId="77777777" w:rsidR="009E18B8" w:rsidRPr="00B4164D" w:rsidRDefault="009E18B8" w:rsidP="009C576D">
      <w:pPr>
        <w:tabs>
          <w:tab w:val="left" w:pos="6804"/>
          <w:tab w:val="left" w:pos="6840"/>
        </w:tabs>
        <w:jc w:val="both"/>
        <w:rPr>
          <w:bCs/>
        </w:rPr>
      </w:pPr>
    </w:p>
    <w:p w14:paraId="500C732B" w14:textId="29E48F88" w:rsidR="009E18B8" w:rsidRPr="00183B96" w:rsidRDefault="009E18B8" w:rsidP="009C576D">
      <w:pPr>
        <w:tabs>
          <w:tab w:val="left" w:pos="6804"/>
          <w:tab w:val="left" w:pos="6840"/>
        </w:tabs>
        <w:jc w:val="both"/>
      </w:pPr>
      <w:r w:rsidRPr="00183B96">
        <w:rPr>
          <w:b/>
          <w:bCs/>
        </w:rPr>
        <w:t>Alléluia</w:t>
      </w:r>
      <w:r w:rsidR="009C576D">
        <w:rPr>
          <w:b/>
          <w:bCs/>
        </w:rPr>
        <w:t xml:space="preserve"> </w:t>
      </w:r>
      <w:r w:rsidR="009C576D" w:rsidRPr="009C576D">
        <w:t>(missa Pro Europa)</w:t>
      </w:r>
      <w:r w:rsidRPr="00183B96">
        <w:rPr>
          <w:sz w:val="20"/>
          <w:szCs w:val="20"/>
        </w:rPr>
        <w:tab/>
        <w:t>chantre et assemblée</w:t>
      </w:r>
    </w:p>
    <w:p w14:paraId="08AB1550" w14:textId="63131C52" w:rsidR="009E18B8" w:rsidRPr="00183B96" w:rsidRDefault="009E18B8" w:rsidP="009C576D">
      <w:pPr>
        <w:tabs>
          <w:tab w:val="left" w:pos="6804"/>
          <w:tab w:val="left" w:pos="6840"/>
        </w:tabs>
        <w:jc w:val="both"/>
        <w:rPr>
          <w:sz w:val="20"/>
          <w:szCs w:val="20"/>
        </w:rPr>
      </w:pPr>
      <w:r w:rsidRPr="00183B96">
        <w:t>Verset</w:t>
      </w:r>
      <w:r w:rsidRPr="00183B96">
        <w:tab/>
      </w:r>
      <w:r w:rsidRPr="00183B96">
        <w:rPr>
          <w:sz w:val="20"/>
          <w:szCs w:val="20"/>
        </w:rPr>
        <w:t>chantre</w:t>
      </w:r>
    </w:p>
    <w:p w14:paraId="265D45A0" w14:textId="77777777" w:rsidR="009E18B8" w:rsidRDefault="009E18B8" w:rsidP="009C576D">
      <w:pPr>
        <w:tabs>
          <w:tab w:val="left" w:pos="6804"/>
          <w:tab w:val="left" w:pos="6840"/>
        </w:tabs>
        <w:jc w:val="both"/>
      </w:pPr>
    </w:p>
    <w:p w14:paraId="6486AF9C" w14:textId="77777777" w:rsidR="00DE5B7C" w:rsidRPr="00183B96" w:rsidRDefault="00DE5B7C" w:rsidP="009C576D">
      <w:pPr>
        <w:tabs>
          <w:tab w:val="left" w:pos="6804"/>
          <w:tab w:val="left" w:pos="6840"/>
        </w:tabs>
        <w:jc w:val="both"/>
      </w:pPr>
    </w:p>
    <w:p w14:paraId="430B8666" w14:textId="381487C5" w:rsidR="009C576D" w:rsidRPr="00003EC4" w:rsidRDefault="00630672" w:rsidP="009C576D">
      <w:pPr>
        <w:tabs>
          <w:tab w:val="left" w:pos="6804"/>
        </w:tabs>
      </w:pPr>
      <w:r w:rsidRPr="00183B96">
        <w:rPr>
          <w:b/>
          <w:bCs/>
          <w:u w:val="single"/>
        </w:rPr>
        <w:t>ÉVANGILE</w:t>
      </w:r>
      <w:r w:rsidR="009E18B8" w:rsidRPr="00183B96">
        <w:rPr>
          <w:b/>
          <w:bCs/>
        </w:rPr>
        <w:t> :</w:t>
      </w:r>
      <w:r w:rsidR="009E18B8" w:rsidRPr="00183B96">
        <w:t xml:space="preserve"> de Jésus-Christ selon</w:t>
      </w:r>
      <w:r w:rsidR="009C576D" w:rsidRPr="009C576D">
        <w:t xml:space="preserve"> saint Jean </w:t>
      </w:r>
      <w:r w:rsidR="009C576D" w:rsidRPr="00003EC4">
        <w:t>(</w:t>
      </w:r>
      <w:proofErr w:type="spellStart"/>
      <w:r w:rsidR="009C576D" w:rsidRPr="00003EC4">
        <w:rPr>
          <w:i/>
          <w:iCs/>
        </w:rPr>
        <w:t>Jn</w:t>
      </w:r>
      <w:proofErr w:type="spellEnd"/>
      <w:r w:rsidR="009C576D" w:rsidRPr="00003EC4">
        <w:rPr>
          <w:i/>
          <w:iCs/>
        </w:rPr>
        <w:t xml:space="preserve"> 11,32-45</w:t>
      </w:r>
      <w:r w:rsidR="009C576D" w:rsidRPr="00003EC4">
        <w:t>)</w:t>
      </w:r>
      <w:r w:rsidR="009C576D">
        <w:t xml:space="preserve"> </w:t>
      </w:r>
      <w:r w:rsidR="009C576D">
        <w:tab/>
      </w:r>
      <w:r w:rsidR="009C576D" w:rsidRPr="00183B96">
        <w:rPr>
          <w:sz w:val="20"/>
          <w:szCs w:val="20"/>
        </w:rPr>
        <w:t>célébrant</w:t>
      </w:r>
    </w:p>
    <w:p w14:paraId="2C2FC1FC" w14:textId="77777777" w:rsidR="009C576D" w:rsidRPr="00003EC4" w:rsidRDefault="009C576D" w:rsidP="009C576D">
      <w:pPr>
        <w:tabs>
          <w:tab w:val="left" w:pos="6804"/>
        </w:tabs>
      </w:pPr>
    </w:p>
    <w:p w14:paraId="3F31AC99" w14:textId="77777777" w:rsidR="009C576D" w:rsidRPr="00003EC4" w:rsidRDefault="009C576D" w:rsidP="009C576D">
      <w:r>
        <w:t>En ce temps-là,</w:t>
      </w:r>
    </w:p>
    <w:p w14:paraId="6FB7516E" w14:textId="77777777" w:rsidR="009C576D" w:rsidRDefault="009C576D" w:rsidP="009C576D">
      <w:r w:rsidRPr="004C4E55">
        <w:t xml:space="preserve">Marie arriva à l’endroit où se trouvait Jésus. </w:t>
      </w:r>
    </w:p>
    <w:p w14:paraId="66BBDFB8" w14:textId="77777777" w:rsidR="009C576D" w:rsidRDefault="009C576D" w:rsidP="009C576D">
      <w:r w:rsidRPr="004C4E55">
        <w:t xml:space="preserve">Dès qu’elle le vit, elle se jeta à ses pieds et lui dit : </w:t>
      </w:r>
    </w:p>
    <w:p w14:paraId="5082924D" w14:textId="77777777" w:rsidR="009C576D" w:rsidRDefault="009C576D" w:rsidP="009C576D">
      <w:r w:rsidRPr="004C4E55">
        <w:t xml:space="preserve">« Seigneur, si tu avais été ici, </w:t>
      </w:r>
    </w:p>
    <w:p w14:paraId="3C336280" w14:textId="77777777" w:rsidR="009C576D" w:rsidRDefault="009C576D" w:rsidP="009C576D">
      <w:proofErr w:type="gramStart"/>
      <w:r w:rsidRPr="004C4E55">
        <w:t>mon</w:t>
      </w:r>
      <w:proofErr w:type="gramEnd"/>
      <w:r w:rsidRPr="004C4E55">
        <w:t xml:space="preserve"> frère ne serait pas mort. »</w:t>
      </w:r>
    </w:p>
    <w:p w14:paraId="2BF6AE5E" w14:textId="77777777" w:rsidR="009C576D" w:rsidRDefault="009C576D" w:rsidP="009C576D"/>
    <w:p w14:paraId="6901A7ED" w14:textId="77777777" w:rsidR="009C576D" w:rsidRDefault="009C576D" w:rsidP="009C576D"/>
    <w:p w14:paraId="6DD9E8D7" w14:textId="77777777" w:rsidR="009C576D" w:rsidRPr="004C4E55" w:rsidRDefault="009C576D" w:rsidP="009C576D"/>
    <w:p w14:paraId="1A5689C4" w14:textId="77777777" w:rsidR="009C576D" w:rsidRDefault="009C576D" w:rsidP="009C576D">
      <w:r w:rsidRPr="004C4E55">
        <w:t xml:space="preserve">Quand il vit qu’elle pleurait, </w:t>
      </w:r>
    </w:p>
    <w:p w14:paraId="04EFDFB3" w14:textId="77777777" w:rsidR="009C576D" w:rsidRDefault="009C576D" w:rsidP="009C576D">
      <w:proofErr w:type="gramStart"/>
      <w:r w:rsidRPr="004C4E55">
        <w:t>et</w:t>
      </w:r>
      <w:proofErr w:type="gramEnd"/>
      <w:r w:rsidRPr="004C4E55">
        <w:t xml:space="preserve"> que les Juifs venus avec elle pleuraient aussi, </w:t>
      </w:r>
    </w:p>
    <w:p w14:paraId="0165920D" w14:textId="77777777" w:rsidR="009C576D" w:rsidRPr="004C4E55" w:rsidRDefault="009C576D" w:rsidP="009C576D">
      <w:r w:rsidRPr="004C4E55">
        <w:t>Jésus, en son esprit, fut saisi d’émotion, il fut bouleversé,</w:t>
      </w:r>
    </w:p>
    <w:p w14:paraId="30A09CCB" w14:textId="77777777" w:rsidR="009C576D" w:rsidRDefault="009C576D" w:rsidP="009C576D">
      <w:proofErr w:type="gramStart"/>
      <w:r w:rsidRPr="004C4E55">
        <w:t>et</w:t>
      </w:r>
      <w:proofErr w:type="gramEnd"/>
      <w:r w:rsidRPr="004C4E55">
        <w:t xml:space="preserve"> il demanda : « Où l’avez-vous déposé ? » </w:t>
      </w:r>
    </w:p>
    <w:p w14:paraId="1CABE7B3" w14:textId="77777777" w:rsidR="009C576D" w:rsidRPr="004C4E55" w:rsidRDefault="009C576D" w:rsidP="009C576D">
      <w:r w:rsidRPr="004C4E55">
        <w:t>Ils lui répondirent : « Seigneur, viens, et vois. »</w:t>
      </w:r>
    </w:p>
    <w:p w14:paraId="09E475BD" w14:textId="77777777" w:rsidR="009C576D" w:rsidRPr="004C4E55" w:rsidRDefault="009C576D" w:rsidP="009C576D">
      <w:r w:rsidRPr="004C4E55">
        <w:t>Alors Jésus se mit à pleurer.</w:t>
      </w:r>
    </w:p>
    <w:p w14:paraId="1C859C3B" w14:textId="77777777" w:rsidR="009C576D" w:rsidRDefault="009C576D" w:rsidP="009C576D">
      <w:r w:rsidRPr="004C4E55">
        <w:t xml:space="preserve">Les Juifs disaient : </w:t>
      </w:r>
    </w:p>
    <w:p w14:paraId="4CC746FB" w14:textId="77777777" w:rsidR="009C576D" w:rsidRPr="004C4E55" w:rsidRDefault="009C576D" w:rsidP="009C576D">
      <w:r w:rsidRPr="004C4E55">
        <w:t>« Voyez comme il l’aimait ! »</w:t>
      </w:r>
    </w:p>
    <w:p w14:paraId="13FAEE94" w14:textId="77777777" w:rsidR="009C576D" w:rsidRDefault="009C576D" w:rsidP="009C576D">
      <w:r w:rsidRPr="004C4E55">
        <w:t xml:space="preserve">Mais certains d’entre eux dirent : </w:t>
      </w:r>
    </w:p>
    <w:p w14:paraId="1C9F6867" w14:textId="77777777" w:rsidR="009C576D" w:rsidRDefault="009C576D" w:rsidP="009C576D">
      <w:r w:rsidRPr="004C4E55">
        <w:t>« Lui qui a ouvert les yeux de l’aveugle,</w:t>
      </w:r>
    </w:p>
    <w:p w14:paraId="2A74F995" w14:textId="77777777" w:rsidR="009C576D" w:rsidRDefault="009C576D" w:rsidP="009C576D">
      <w:r w:rsidRPr="004C4E55">
        <w:t xml:space="preserve"> </w:t>
      </w:r>
      <w:proofErr w:type="gramStart"/>
      <w:r w:rsidRPr="004C4E55">
        <w:t>ne</w:t>
      </w:r>
      <w:proofErr w:type="gramEnd"/>
      <w:r w:rsidRPr="004C4E55">
        <w:t xml:space="preserve"> pouvait-il pas empêcher Lazare de mourir ? »</w:t>
      </w:r>
    </w:p>
    <w:p w14:paraId="64978B83" w14:textId="77777777" w:rsidR="009C576D" w:rsidRPr="004C4E55" w:rsidRDefault="009C576D" w:rsidP="009C576D"/>
    <w:p w14:paraId="24D01E3F" w14:textId="77777777" w:rsidR="009C576D" w:rsidRDefault="009C576D" w:rsidP="009C576D">
      <w:r w:rsidRPr="004C4E55">
        <w:t xml:space="preserve">Jésus, repris par l’émotion, arriva au tombeau. </w:t>
      </w:r>
    </w:p>
    <w:p w14:paraId="5F2521D0" w14:textId="77777777" w:rsidR="009C576D" w:rsidRPr="004C4E55" w:rsidRDefault="009C576D" w:rsidP="009C576D">
      <w:r w:rsidRPr="004C4E55">
        <w:t>C’était une grotte fermée par une pierre.</w:t>
      </w:r>
    </w:p>
    <w:p w14:paraId="2E8F1AFB" w14:textId="77777777" w:rsidR="009C576D" w:rsidRDefault="009C576D" w:rsidP="009C576D">
      <w:r w:rsidRPr="004C4E55">
        <w:t xml:space="preserve">Jésus dit : « Enlevez la pierre. » </w:t>
      </w:r>
    </w:p>
    <w:p w14:paraId="430AD0AC" w14:textId="77777777" w:rsidR="009C576D" w:rsidRDefault="009C576D" w:rsidP="009C576D">
      <w:r w:rsidRPr="004C4E55">
        <w:t xml:space="preserve">Marthe, la sœur du défunt, lui dit : </w:t>
      </w:r>
    </w:p>
    <w:p w14:paraId="10F426E3" w14:textId="77777777" w:rsidR="009C576D" w:rsidRPr="004C4E55" w:rsidRDefault="009C576D" w:rsidP="009C576D">
      <w:r w:rsidRPr="004C4E55">
        <w:t>« Seigneur, il sent déjà ; c’est le quatrième jour qu’il est là. »</w:t>
      </w:r>
    </w:p>
    <w:p w14:paraId="01848220" w14:textId="77777777" w:rsidR="009C576D" w:rsidRDefault="009C576D" w:rsidP="009C576D">
      <w:r w:rsidRPr="004C4E55">
        <w:t xml:space="preserve">Alors Jésus dit à Marthe : </w:t>
      </w:r>
    </w:p>
    <w:p w14:paraId="5380A6D1" w14:textId="77777777" w:rsidR="009C576D" w:rsidRDefault="009C576D" w:rsidP="009C576D">
      <w:r w:rsidRPr="004C4E55">
        <w:t xml:space="preserve">« Ne te l’ai-je pas dit ? </w:t>
      </w:r>
    </w:p>
    <w:p w14:paraId="098C8BAD" w14:textId="77777777" w:rsidR="009C576D" w:rsidRPr="004C4E55" w:rsidRDefault="009C576D" w:rsidP="009C576D">
      <w:r w:rsidRPr="004C4E55">
        <w:t>Si tu crois, tu verras la gloire de Dieu. »</w:t>
      </w:r>
    </w:p>
    <w:p w14:paraId="6FD7326D" w14:textId="77777777" w:rsidR="009C576D" w:rsidRDefault="009C576D" w:rsidP="009C576D">
      <w:r w:rsidRPr="004C4E55">
        <w:t xml:space="preserve">On enleva donc la pierre. </w:t>
      </w:r>
    </w:p>
    <w:p w14:paraId="2DB683D9" w14:textId="77777777" w:rsidR="009C576D" w:rsidRDefault="009C576D" w:rsidP="009C576D">
      <w:r w:rsidRPr="004C4E55">
        <w:t xml:space="preserve">Alors Jésus leva les yeux au ciel et dit : </w:t>
      </w:r>
    </w:p>
    <w:p w14:paraId="4DECE63C" w14:textId="77777777" w:rsidR="009C576D" w:rsidRPr="004C4E55" w:rsidRDefault="009C576D" w:rsidP="009C576D">
      <w:r w:rsidRPr="004C4E55">
        <w:t>« Père, je te rends grâce parce que tu m’as exaucé.</w:t>
      </w:r>
    </w:p>
    <w:p w14:paraId="144973CD" w14:textId="77777777" w:rsidR="009C576D" w:rsidRDefault="009C576D" w:rsidP="009C576D">
      <w:r w:rsidRPr="004C4E55">
        <w:t xml:space="preserve">Je le savais bien, moi, que tu m’exauces toujours ; </w:t>
      </w:r>
    </w:p>
    <w:p w14:paraId="60EC3771" w14:textId="77777777" w:rsidR="009C576D" w:rsidRDefault="009C576D" w:rsidP="009C576D">
      <w:proofErr w:type="gramStart"/>
      <w:r w:rsidRPr="004C4E55">
        <w:t>mais</w:t>
      </w:r>
      <w:proofErr w:type="gramEnd"/>
      <w:r w:rsidRPr="004C4E55">
        <w:t xml:space="preserve"> je le dis à cause de la foule qui m’entoure, </w:t>
      </w:r>
    </w:p>
    <w:p w14:paraId="6117DE30" w14:textId="77777777" w:rsidR="009C576D" w:rsidRPr="004C4E55" w:rsidRDefault="009C576D" w:rsidP="009C576D">
      <w:proofErr w:type="gramStart"/>
      <w:r w:rsidRPr="004C4E55">
        <w:t>afin</w:t>
      </w:r>
      <w:proofErr w:type="gramEnd"/>
      <w:r w:rsidRPr="004C4E55">
        <w:t xml:space="preserve"> qu’ils croient que c’est toi qui m’as envoyé. »</w:t>
      </w:r>
    </w:p>
    <w:p w14:paraId="6BB3C61B" w14:textId="77777777" w:rsidR="009C576D" w:rsidRDefault="009C576D" w:rsidP="009C576D">
      <w:r w:rsidRPr="004C4E55">
        <w:t xml:space="preserve">Après cela, il cria d’une voix forte : </w:t>
      </w:r>
    </w:p>
    <w:p w14:paraId="6AC3DE83" w14:textId="77777777" w:rsidR="009C576D" w:rsidRPr="004C4E55" w:rsidRDefault="009C576D" w:rsidP="009C576D">
      <w:r w:rsidRPr="004C4E55">
        <w:t>« Lazare, viens dehors ! »</w:t>
      </w:r>
    </w:p>
    <w:p w14:paraId="773C2639" w14:textId="77777777" w:rsidR="009C576D" w:rsidRDefault="009C576D" w:rsidP="009C576D">
      <w:r w:rsidRPr="004C4E55">
        <w:t xml:space="preserve">Et le mort sortit, les pieds et les mains liés </w:t>
      </w:r>
    </w:p>
    <w:p w14:paraId="5993425B" w14:textId="77777777" w:rsidR="009C576D" w:rsidRDefault="009C576D" w:rsidP="009C576D">
      <w:proofErr w:type="gramStart"/>
      <w:r w:rsidRPr="004C4E55">
        <w:t>par</w:t>
      </w:r>
      <w:proofErr w:type="gramEnd"/>
      <w:r w:rsidRPr="004C4E55">
        <w:t xml:space="preserve"> des bandelettes, le visage enveloppé d’un suaire. </w:t>
      </w:r>
    </w:p>
    <w:p w14:paraId="01657B66" w14:textId="77777777" w:rsidR="009C576D" w:rsidRDefault="009C576D" w:rsidP="009C576D">
      <w:r w:rsidRPr="004C4E55">
        <w:t xml:space="preserve">Jésus leur dit : </w:t>
      </w:r>
    </w:p>
    <w:p w14:paraId="2D3B9F78" w14:textId="77777777" w:rsidR="009C576D" w:rsidRPr="004C4E55" w:rsidRDefault="009C576D" w:rsidP="009C576D">
      <w:r w:rsidRPr="004C4E55">
        <w:t>« Déliez-le, et laissez-le aller. »</w:t>
      </w:r>
    </w:p>
    <w:p w14:paraId="636186E6" w14:textId="77777777" w:rsidR="009C576D" w:rsidRDefault="009C576D" w:rsidP="009C576D">
      <w:r w:rsidRPr="004C4E55">
        <w:t xml:space="preserve">Beaucoup de Juifs, qui étaient venus auprès de Marie </w:t>
      </w:r>
    </w:p>
    <w:p w14:paraId="2F8115C3" w14:textId="77777777" w:rsidR="009C576D" w:rsidRDefault="009C576D" w:rsidP="009C576D">
      <w:proofErr w:type="gramStart"/>
      <w:r w:rsidRPr="004C4E55">
        <w:t>et</w:t>
      </w:r>
      <w:proofErr w:type="gramEnd"/>
      <w:r w:rsidRPr="004C4E55">
        <w:t xml:space="preserve"> avaient donc vu ce que Jésus avait fait, </w:t>
      </w:r>
    </w:p>
    <w:p w14:paraId="062CA0BA" w14:textId="77777777" w:rsidR="009C576D" w:rsidRPr="004C4E55" w:rsidRDefault="009C576D" w:rsidP="009C576D">
      <w:proofErr w:type="gramStart"/>
      <w:r w:rsidRPr="004C4E55">
        <w:t>crurent</w:t>
      </w:r>
      <w:proofErr w:type="gramEnd"/>
      <w:r w:rsidRPr="004C4E55">
        <w:t xml:space="preserve"> en lui.</w:t>
      </w:r>
    </w:p>
    <w:p w14:paraId="0C050CF5" w14:textId="77777777" w:rsidR="00E6075C" w:rsidRDefault="00E6075C" w:rsidP="009C576D">
      <w:pPr>
        <w:tabs>
          <w:tab w:val="left" w:pos="6804"/>
          <w:tab w:val="left" w:pos="6840"/>
          <w:tab w:val="left" w:pos="7380"/>
        </w:tabs>
        <w:jc w:val="both"/>
      </w:pPr>
    </w:p>
    <w:p w14:paraId="38CEC25C" w14:textId="77777777" w:rsidR="00E6075C" w:rsidRPr="00183B96" w:rsidRDefault="00E6075C" w:rsidP="009C576D">
      <w:pPr>
        <w:tabs>
          <w:tab w:val="left" w:pos="6804"/>
          <w:tab w:val="left" w:pos="6840"/>
          <w:tab w:val="left" w:pos="7380"/>
        </w:tabs>
        <w:jc w:val="both"/>
      </w:pPr>
    </w:p>
    <w:p w14:paraId="6F031577" w14:textId="77777777" w:rsidR="009E18B8" w:rsidRPr="00183B96" w:rsidRDefault="009E18B8" w:rsidP="004540CA">
      <w:pPr>
        <w:tabs>
          <w:tab w:val="left" w:pos="6840"/>
          <w:tab w:val="left" w:pos="7380"/>
        </w:tabs>
        <w:jc w:val="both"/>
        <w:rPr>
          <w:bCs/>
        </w:rPr>
      </w:pPr>
      <w:r w:rsidRPr="00183B96">
        <w:rPr>
          <w:b/>
          <w:bCs/>
          <w:u w:val="single"/>
        </w:rPr>
        <w:t>HOMÉLIE</w:t>
      </w:r>
      <w:r w:rsidRPr="00183B96">
        <w:rPr>
          <w:bCs/>
        </w:rPr>
        <w:tab/>
      </w:r>
      <w:r w:rsidRPr="00183B96">
        <w:rPr>
          <w:sz w:val="20"/>
          <w:szCs w:val="20"/>
        </w:rPr>
        <w:t>célébrant</w:t>
      </w:r>
    </w:p>
    <w:p w14:paraId="645B7276" w14:textId="77777777" w:rsidR="009E18B8" w:rsidRPr="00183B96" w:rsidRDefault="009E18B8" w:rsidP="004540CA">
      <w:pPr>
        <w:tabs>
          <w:tab w:val="left" w:pos="6840"/>
          <w:tab w:val="left" w:pos="7380"/>
        </w:tabs>
        <w:jc w:val="both"/>
      </w:pPr>
    </w:p>
    <w:p w14:paraId="2342F901" w14:textId="77777777" w:rsidR="00C131CE" w:rsidRDefault="00C131CE" w:rsidP="004540CA">
      <w:pPr>
        <w:tabs>
          <w:tab w:val="left" w:pos="6840"/>
          <w:tab w:val="left" w:pos="7380"/>
        </w:tabs>
        <w:jc w:val="both"/>
      </w:pPr>
    </w:p>
    <w:p w14:paraId="6A50F416" w14:textId="77777777" w:rsidR="00222D94" w:rsidRDefault="00B3338E" w:rsidP="009C576D">
      <w:pPr>
        <w:tabs>
          <w:tab w:val="left" w:pos="360"/>
          <w:tab w:val="left" w:pos="6840"/>
        </w:tabs>
        <w:jc w:val="both"/>
        <w:rPr>
          <w:sz w:val="20"/>
          <w:szCs w:val="20"/>
        </w:rPr>
      </w:pPr>
      <w:r>
        <w:rPr>
          <w:b/>
          <w:bCs/>
          <w:u w:val="single"/>
        </w:rPr>
        <w:t>PRIÈRE</w:t>
      </w:r>
      <w:r w:rsidRPr="00183B96">
        <w:rPr>
          <w:b/>
          <w:bCs/>
          <w:u w:val="single"/>
        </w:rPr>
        <w:t xml:space="preserve"> </w:t>
      </w:r>
      <w:r w:rsidR="009E18B8" w:rsidRPr="00183B96">
        <w:rPr>
          <w:b/>
          <w:bCs/>
          <w:u w:val="single"/>
        </w:rPr>
        <w:t>UNIVERSELLE</w:t>
      </w:r>
      <w:r w:rsidR="009E18B8" w:rsidRPr="00183B96">
        <w:t xml:space="preserve"> : </w:t>
      </w:r>
      <w:r w:rsidR="009E18B8" w:rsidRPr="00183B96">
        <w:tab/>
      </w:r>
      <w:r w:rsidR="009E18B8" w:rsidRPr="00183B96">
        <w:rPr>
          <w:sz w:val="20"/>
          <w:szCs w:val="20"/>
        </w:rPr>
        <w:t>intentions lues par</w:t>
      </w:r>
      <w:r w:rsidR="009C576D">
        <w:rPr>
          <w:sz w:val="20"/>
          <w:szCs w:val="20"/>
        </w:rPr>
        <w:t xml:space="preserve"> </w:t>
      </w:r>
    </w:p>
    <w:p w14:paraId="5DD508B9" w14:textId="4C5D523A" w:rsidR="00222D94" w:rsidRDefault="00222D94" w:rsidP="009C576D">
      <w:pPr>
        <w:tabs>
          <w:tab w:val="left" w:pos="36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C576D">
        <w:rPr>
          <w:sz w:val="20"/>
          <w:szCs w:val="20"/>
        </w:rPr>
        <w:t xml:space="preserve">Sylvie Richard </w:t>
      </w:r>
      <w:r>
        <w:rPr>
          <w:sz w:val="20"/>
          <w:szCs w:val="20"/>
        </w:rPr>
        <w:t xml:space="preserve">et </w:t>
      </w:r>
    </w:p>
    <w:p w14:paraId="5B575090" w14:textId="2C848748" w:rsidR="009E18B8" w:rsidRPr="009C576D" w:rsidRDefault="00222D94" w:rsidP="009C576D">
      <w:pPr>
        <w:tabs>
          <w:tab w:val="left" w:pos="36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E18B8" w:rsidRPr="00183B96">
        <w:rPr>
          <w:sz w:val="20"/>
          <w:szCs w:val="20"/>
        </w:rPr>
        <w:tab/>
      </w:r>
      <w:r>
        <w:rPr>
          <w:sz w:val="20"/>
          <w:szCs w:val="20"/>
        </w:rPr>
        <w:t xml:space="preserve">Anne-Dorothée </w:t>
      </w:r>
      <w:proofErr w:type="spellStart"/>
      <w:r>
        <w:rPr>
          <w:sz w:val="20"/>
          <w:szCs w:val="20"/>
        </w:rPr>
        <w:t>Peyreau</w:t>
      </w:r>
      <w:proofErr w:type="spellEnd"/>
    </w:p>
    <w:p w14:paraId="308A1B12" w14:textId="77777777" w:rsidR="00222D94" w:rsidRDefault="00222D94" w:rsidP="004540CA">
      <w:pPr>
        <w:tabs>
          <w:tab w:val="left" w:pos="6840"/>
          <w:tab w:val="left" w:pos="7380"/>
        </w:tabs>
        <w:jc w:val="both"/>
        <w:rPr>
          <w:b/>
          <w:bCs/>
        </w:rPr>
      </w:pPr>
    </w:p>
    <w:p w14:paraId="429E479B" w14:textId="00C31AC3" w:rsidR="00222D94" w:rsidRPr="00130DFB" w:rsidRDefault="00222D94" w:rsidP="00222D94">
      <w:r w:rsidRPr="00130DFB">
        <w:t xml:space="preserve">Pour </w:t>
      </w:r>
      <w:r>
        <w:t xml:space="preserve">que Anne-Marie </w:t>
      </w:r>
      <w:r w:rsidRPr="00130DFB">
        <w:t xml:space="preserve">trouve auprès de toi, Seigneur, </w:t>
      </w:r>
    </w:p>
    <w:p w14:paraId="4D2DE7FD" w14:textId="77777777" w:rsidR="00222D94" w:rsidRPr="00130DFB" w:rsidRDefault="00222D94" w:rsidP="00222D94">
      <w:proofErr w:type="gramStart"/>
      <w:r w:rsidRPr="00130DFB">
        <w:t>la</w:t>
      </w:r>
      <w:proofErr w:type="gramEnd"/>
      <w:r w:rsidRPr="00130DFB">
        <w:t xml:space="preserve"> joie sans fin, la jeunesse éternelle,</w:t>
      </w:r>
    </w:p>
    <w:p w14:paraId="7529B737" w14:textId="5B1B7BE2" w:rsidR="00222D94" w:rsidRDefault="00222D94" w:rsidP="00222D94">
      <w:proofErr w:type="gramStart"/>
      <w:r w:rsidRPr="00130DFB">
        <w:t>et</w:t>
      </w:r>
      <w:proofErr w:type="gramEnd"/>
      <w:r w:rsidRPr="00130DFB">
        <w:t xml:space="preserve"> qu’elle veille sur tous ceux qu’</w:t>
      </w:r>
      <w:r>
        <w:t>elle</w:t>
      </w:r>
      <w:r w:rsidRPr="00130DFB">
        <w:t xml:space="preserve"> a aimés</w:t>
      </w:r>
      <w:r>
        <w:t>,</w:t>
      </w:r>
    </w:p>
    <w:p w14:paraId="5C669ECE" w14:textId="169AF621" w:rsidR="00222D94" w:rsidRPr="00130DFB" w:rsidRDefault="00222D94" w:rsidP="00222D94">
      <w:pPr>
        <w:tabs>
          <w:tab w:val="left" w:pos="360"/>
        </w:tabs>
        <w:jc w:val="both"/>
      </w:pPr>
      <w:proofErr w:type="gramStart"/>
      <w:r>
        <w:t>ensemble</w:t>
      </w:r>
      <w:proofErr w:type="gramEnd"/>
      <w:r>
        <w:t>, prions</w:t>
      </w:r>
    </w:p>
    <w:p w14:paraId="67E73F57" w14:textId="77777777" w:rsidR="00222D94" w:rsidRPr="00130DFB" w:rsidRDefault="00222D94" w:rsidP="00222D94"/>
    <w:p w14:paraId="2D75EC23" w14:textId="7FD6E995" w:rsidR="00222D94" w:rsidRPr="00130DFB" w:rsidRDefault="00222D94" w:rsidP="00222D94">
      <w:pPr>
        <w:tabs>
          <w:tab w:val="left" w:pos="6804"/>
        </w:tabs>
        <w:rPr>
          <w:b/>
          <w:bCs/>
        </w:rPr>
      </w:pPr>
      <w:r w:rsidRPr="00130DFB">
        <w:rPr>
          <w:b/>
          <w:bCs/>
        </w:rPr>
        <w:t>R/ Sûrs de ton amour, et forts de notre foi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183B96">
        <w:rPr>
          <w:sz w:val="20"/>
          <w:szCs w:val="20"/>
        </w:rPr>
        <w:t>chantre et assemblée</w:t>
      </w:r>
    </w:p>
    <w:p w14:paraId="1FF0B40A" w14:textId="77777777" w:rsidR="00222D94" w:rsidRPr="00130DFB" w:rsidRDefault="00222D94" w:rsidP="00222D94">
      <w:pPr>
        <w:tabs>
          <w:tab w:val="left" w:pos="6804"/>
        </w:tabs>
        <w:rPr>
          <w:b/>
          <w:bCs/>
        </w:rPr>
      </w:pPr>
      <w:r w:rsidRPr="00130DFB">
        <w:rPr>
          <w:b/>
          <w:bCs/>
        </w:rPr>
        <w:t>Seigneur, nous te prions</w:t>
      </w:r>
    </w:p>
    <w:p w14:paraId="70379562" w14:textId="77777777" w:rsidR="00222D94" w:rsidRDefault="00222D94" w:rsidP="00222D94"/>
    <w:p w14:paraId="40B9191E" w14:textId="77777777" w:rsidR="00222D94" w:rsidRPr="00130DFB" w:rsidRDefault="00222D94" w:rsidP="00222D94"/>
    <w:p w14:paraId="1F6AC1D2" w14:textId="77777777" w:rsidR="00222D94" w:rsidRDefault="00222D94" w:rsidP="00222D94">
      <w:r w:rsidRPr="00130DFB">
        <w:t xml:space="preserve">Pour </w:t>
      </w:r>
      <w:r>
        <w:t xml:space="preserve">que </w:t>
      </w:r>
      <w:r w:rsidRPr="00130DFB">
        <w:t>les membres de sa famille</w:t>
      </w:r>
      <w:r>
        <w:t xml:space="preserve"> </w:t>
      </w:r>
      <w:r w:rsidRPr="00130DFB">
        <w:t xml:space="preserve">gardent au fond du cœur </w:t>
      </w:r>
    </w:p>
    <w:p w14:paraId="5D9A5A72" w14:textId="4473A936" w:rsidR="00222D94" w:rsidRPr="00130DFB" w:rsidRDefault="00222D94" w:rsidP="00222D94">
      <w:proofErr w:type="gramStart"/>
      <w:r w:rsidRPr="00130DFB">
        <w:t>la</w:t>
      </w:r>
      <w:proofErr w:type="gramEnd"/>
      <w:r w:rsidRPr="00130DFB">
        <w:t xml:space="preserve"> certitude de revoir </w:t>
      </w:r>
      <w:r>
        <w:t>Anne-Marie</w:t>
      </w:r>
      <w:r w:rsidRPr="00130DFB">
        <w:t xml:space="preserve"> dans ta lumière</w:t>
      </w:r>
      <w:r>
        <w:t>, Seigneur,</w:t>
      </w:r>
      <w:r w:rsidRPr="00130DFB">
        <w:t>.</w:t>
      </w:r>
    </w:p>
    <w:p w14:paraId="058CBA5C" w14:textId="71D50E3E" w:rsidR="00222D94" w:rsidRPr="00130DFB" w:rsidRDefault="00222D94" w:rsidP="00222D94">
      <w:pPr>
        <w:tabs>
          <w:tab w:val="left" w:pos="360"/>
        </w:tabs>
        <w:jc w:val="both"/>
      </w:pPr>
      <w:proofErr w:type="gramStart"/>
      <w:r>
        <w:t>ensemble</w:t>
      </w:r>
      <w:proofErr w:type="gramEnd"/>
      <w:r>
        <w:t>, prions</w:t>
      </w:r>
    </w:p>
    <w:p w14:paraId="02D600F7" w14:textId="77777777" w:rsidR="00222D94" w:rsidRPr="00130DFB" w:rsidRDefault="00222D94" w:rsidP="00222D94"/>
    <w:p w14:paraId="66EFB747" w14:textId="77777777" w:rsidR="00222D94" w:rsidRPr="00130DFB" w:rsidRDefault="00222D94" w:rsidP="00222D94">
      <w:pPr>
        <w:rPr>
          <w:b/>
          <w:bCs/>
        </w:rPr>
      </w:pPr>
      <w:r w:rsidRPr="00130DFB">
        <w:rPr>
          <w:b/>
          <w:bCs/>
        </w:rPr>
        <w:t>R/ Sûrs de ton amour, et forts de notre foi</w:t>
      </w:r>
    </w:p>
    <w:p w14:paraId="15571DCD" w14:textId="77777777" w:rsidR="00222D94" w:rsidRPr="00130DFB" w:rsidRDefault="00222D94" w:rsidP="00222D94">
      <w:pPr>
        <w:rPr>
          <w:b/>
          <w:bCs/>
        </w:rPr>
      </w:pPr>
      <w:r w:rsidRPr="00130DFB">
        <w:rPr>
          <w:b/>
          <w:bCs/>
        </w:rPr>
        <w:t>Seigneur, nous te prions</w:t>
      </w:r>
    </w:p>
    <w:p w14:paraId="4A1F0761" w14:textId="77777777" w:rsidR="00222D94" w:rsidRPr="00130DFB" w:rsidRDefault="00222D94" w:rsidP="00222D94"/>
    <w:p w14:paraId="236B0023" w14:textId="77777777" w:rsidR="00222D94" w:rsidRPr="00130DFB" w:rsidRDefault="00222D94" w:rsidP="00222D94">
      <w:pPr>
        <w:tabs>
          <w:tab w:val="left" w:pos="360"/>
        </w:tabs>
        <w:jc w:val="both"/>
      </w:pPr>
      <w:r w:rsidRPr="00130DFB">
        <w:t xml:space="preserve">Pour </w:t>
      </w:r>
      <w:r>
        <w:t xml:space="preserve">que </w:t>
      </w:r>
      <w:r w:rsidRPr="00130DFB">
        <w:t>l’Église</w:t>
      </w:r>
      <w:r>
        <w:t xml:space="preserve"> </w:t>
      </w:r>
      <w:r w:rsidRPr="00130DFB">
        <w:t xml:space="preserve">dise l’espérance à tous les hommes </w:t>
      </w:r>
    </w:p>
    <w:p w14:paraId="5AF107C5" w14:textId="77777777" w:rsidR="00222D94" w:rsidRPr="00130DFB" w:rsidRDefault="00222D94" w:rsidP="00222D94">
      <w:pPr>
        <w:tabs>
          <w:tab w:val="left" w:pos="360"/>
        </w:tabs>
        <w:jc w:val="both"/>
      </w:pPr>
      <w:proofErr w:type="gramStart"/>
      <w:r w:rsidRPr="00130DFB">
        <w:t>et</w:t>
      </w:r>
      <w:proofErr w:type="gramEnd"/>
      <w:r w:rsidRPr="00130DFB">
        <w:t xml:space="preserve"> qu’elle marche aux côtés de ceux qui combattent </w:t>
      </w:r>
    </w:p>
    <w:p w14:paraId="6BC3EE39" w14:textId="77777777" w:rsidR="00222D94" w:rsidRDefault="00222D94" w:rsidP="00222D94">
      <w:pPr>
        <w:tabs>
          <w:tab w:val="left" w:pos="360"/>
        </w:tabs>
        <w:jc w:val="both"/>
      </w:pPr>
      <w:proofErr w:type="gramStart"/>
      <w:r w:rsidRPr="00130DFB">
        <w:t>la</w:t>
      </w:r>
      <w:proofErr w:type="gramEnd"/>
      <w:r w:rsidRPr="00130DFB">
        <w:t xml:space="preserve"> souffrance et l’injustice</w:t>
      </w:r>
      <w:r>
        <w:t>,</w:t>
      </w:r>
    </w:p>
    <w:p w14:paraId="569702DB" w14:textId="22E9C8E4" w:rsidR="00222D94" w:rsidRDefault="00222D94" w:rsidP="00222D94">
      <w:proofErr w:type="gramStart"/>
      <w:r>
        <w:t>ensemble</w:t>
      </w:r>
      <w:proofErr w:type="gramEnd"/>
      <w:r>
        <w:t>, prions</w:t>
      </w:r>
    </w:p>
    <w:p w14:paraId="7A557907" w14:textId="77777777" w:rsidR="00222D94" w:rsidRPr="00130DFB" w:rsidRDefault="00222D94" w:rsidP="00222D94"/>
    <w:p w14:paraId="3C10E9D8" w14:textId="77777777" w:rsidR="00222D94" w:rsidRPr="00130DFB" w:rsidRDefault="00222D94" w:rsidP="00222D94">
      <w:pPr>
        <w:rPr>
          <w:b/>
          <w:bCs/>
        </w:rPr>
      </w:pPr>
      <w:r w:rsidRPr="00130DFB">
        <w:rPr>
          <w:b/>
          <w:bCs/>
        </w:rPr>
        <w:t>R/ Sûrs de ton amour, et forts de notre foi</w:t>
      </w:r>
    </w:p>
    <w:p w14:paraId="6FE7D750" w14:textId="77777777" w:rsidR="00222D94" w:rsidRPr="00130DFB" w:rsidRDefault="00222D94" w:rsidP="00222D94">
      <w:pPr>
        <w:rPr>
          <w:b/>
          <w:bCs/>
        </w:rPr>
      </w:pPr>
      <w:r w:rsidRPr="00130DFB">
        <w:rPr>
          <w:b/>
          <w:bCs/>
        </w:rPr>
        <w:t>Seigneur, nous te prions</w:t>
      </w:r>
    </w:p>
    <w:p w14:paraId="7052B22A" w14:textId="77777777" w:rsidR="00630672" w:rsidRDefault="00630672" w:rsidP="004540CA">
      <w:pPr>
        <w:tabs>
          <w:tab w:val="left" w:pos="6840"/>
        </w:tabs>
        <w:jc w:val="both"/>
        <w:rPr>
          <w:bCs/>
        </w:rPr>
      </w:pPr>
    </w:p>
    <w:p w14:paraId="2F1A5887" w14:textId="77777777" w:rsidR="00222D94" w:rsidRDefault="00222D94" w:rsidP="004540CA">
      <w:pPr>
        <w:tabs>
          <w:tab w:val="left" w:pos="6840"/>
        </w:tabs>
        <w:jc w:val="both"/>
        <w:rPr>
          <w:bCs/>
        </w:rPr>
      </w:pPr>
    </w:p>
    <w:p w14:paraId="2F89F277" w14:textId="77777777" w:rsidR="00B6088B" w:rsidRPr="005B18B1" w:rsidRDefault="005B18B1" w:rsidP="004540CA">
      <w:pPr>
        <w:tabs>
          <w:tab w:val="left" w:pos="6840"/>
        </w:tabs>
        <w:jc w:val="both"/>
        <w:rPr>
          <w:b/>
          <w:bCs/>
          <w:u w:val="single"/>
        </w:rPr>
      </w:pPr>
      <w:r w:rsidRPr="005B18B1">
        <w:rPr>
          <w:b/>
          <w:bCs/>
          <w:u w:val="single"/>
        </w:rPr>
        <w:t>OFFERTOIRE</w:t>
      </w:r>
    </w:p>
    <w:p w14:paraId="5A2786C9" w14:textId="77777777" w:rsidR="005B18B1" w:rsidRDefault="005B18B1" w:rsidP="004540CA">
      <w:pPr>
        <w:tabs>
          <w:tab w:val="left" w:pos="6840"/>
        </w:tabs>
        <w:jc w:val="both"/>
        <w:rPr>
          <w:bCs/>
        </w:rPr>
      </w:pPr>
    </w:p>
    <w:p w14:paraId="396AB8C4" w14:textId="1F2E8DDC" w:rsidR="00A63D69" w:rsidRDefault="00222D94" w:rsidP="004540CA">
      <w:pPr>
        <w:tabs>
          <w:tab w:val="left" w:pos="6840"/>
        </w:tabs>
        <w:jc w:val="both"/>
        <w:rPr>
          <w:bCs/>
        </w:rPr>
      </w:pPr>
      <w:r>
        <w:rPr>
          <w:bCs/>
        </w:rPr>
        <w:t xml:space="preserve">Musique à l’orgue </w:t>
      </w:r>
      <w:r>
        <w:rPr>
          <w:bCs/>
        </w:rPr>
        <w:tab/>
      </w:r>
      <w:r w:rsidRPr="00222D94">
        <w:rPr>
          <w:bCs/>
          <w:sz w:val="20"/>
          <w:szCs w:val="20"/>
        </w:rPr>
        <w:t>organiste</w:t>
      </w:r>
    </w:p>
    <w:p w14:paraId="6A339C02" w14:textId="77777777" w:rsidR="00035128" w:rsidRDefault="00035128" w:rsidP="00A63D69">
      <w:pPr>
        <w:tabs>
          <w:tab w:val="left" w:pos="1260"/>
          <w:tab w:val="left" w:pos="6840"/>
        </w:tabs>
        <w:ind w:right="228"/>
        <w:jc w:val="both"/>
        <w:rPr>
          <w:b/>
          <w:bCs/>
          <w:u w:val="single"/>
        </w:rPr>
      </w:pPr>
    </w:p>
    <w:p w14:paraId="47F0604A" w14:textId="77777777" w:rsidR="00035128" w:rsidRDefault="00035128" w:rsidP="00A63D69">
      <w:pPr>
        <w:tabs>
          <w:tab w:val="left" w:pos="1260"/>
          <w:tab w:val="left" w:pos="6840"/>
        </w:tabs>
        <w:ind w:right="228"/>
        <w:jc w:val="both"/>
        <w:rPr>
          <w:b/>
          <w:bCs/>
          <w:u w:val="single"/>
        </w:rPr>
      </w:pPr>
    </w:p>
    <w:p w14:paraId="4E3F18AF" w14:textId="25C85039" w:rsidR="00A63D69" w:rsidRPr="00183B96" w:rsidRDefault="00A63D69" w:rsidP="00A63D69">
      <w:pPr>
        <w:tabs>
          <w:tab w:val="left" w:pos="1260"/>
          <w:tab w:val="left" w:pos="6840"/>
        </w:tabs>
        <w:ind w:right="228"/>
        <w:jc w:val="both"/>
      </w:pPr>
      <w:r w:rsidRPr="00183B96">
        <w:rPr>
          <w:b/>
          <w:bCs/>
          <w:u w:val="single"/>
        </w:rPr>
        <w:t>SANCTUS</w:t>
      </w:r>
      <w:r w:rsidR="00035128">
        <w:rPr>
          <w:sz w:val="20"/>
          <w:szCs w:val="20"/>
        </w:rPr>
        <w:t> </w:t>
      </w:r>
      <w:r w:rsidR="00035128">
        <w:t>:</w:t>
      </w:r>
      <w:r w:rsidR="00035128">
        <w:tab/>
      </w:r>
      <w:r w:rsidRPr="00183B96">
        <w:tab/>
      </w:r>
    </w:p>
    <w:p w14:paraId="65A2D77A" w14:textId="77777777" w:rsidR="009E18B8" w:rsidRDefault="009E18B8" w:rsidP="004540CA">
      <w:pPr>
        <w:tabs>
          <w:tab w:val="left" w:pos="6840"/>
        </w:tabs>
        <w:jc w:val="both"/>
        <w:rPr>
          <w:bCs/>
        </w:rPr>
      </w:pPr>
    </w:p>
    <w:p w14:paraId="33313E5C" w14:textId="475EAF3A" w:rsidR="00A63D69" w:rsidRPr="00B4164D" w:rsidRDefault="00035128" w:rsidP="004540CA">
      <w:pPr>
        <w:tabs>
          <w:tab w:val="left" w:pos="6840"/>
        </w:tabs>
        <w:jc w:val="both"/>
        <w:rPr>
          <w:bCs/>
        </w:rPr>
      </w:pPr>
      <w:r w:rsidRPr="00035128">
        <w:rPr>
          <w:b/>
        </w:rPr>
        <w:t xml:space="preserve">Sanctus, sanctus, sanctus </w:t>
      </w:r>
      <w:r w:rsidRPr="00035128">
        <w:rPr>
          <w:bCs/>
        </w:rPr>
        <w:t>(messe des défunts)</w:t>
      </w:r>
      <w:r w:rsidRPr="00035128">
        <w:rPr>
          <w:b/>
        </w:rPr>
        <w:tab/>
      </w:r>
      <w:r w:rsidRPr="00183B96">
        <w:rPr>
          <w:sz w:val="20"/>
          <w:szCs w:val="20"/>
        </w:rPr>
        <w:t>chantre et assemblée</w:t>
      </w:r>
    </w:p>
    <w:p w14:paraId="4550126A" w14:textId="77777777" w:rsidR="00035128" w:rsidRPr="00035128" w:rsidRDefault="00035128" w:rsidP="004540CA">
      <w:pPr>
        <w:tabs>
          <w:tab w:val="left" w:pos="6840"/>
        </w:tabs>
        <w:jc w:val="both"/>
        <w:rPr>
          <w:b/>
          <w:bCs/>
          <w:sz w:val="20"/>
          <w:szCs w:val="20"/>
          <w:u w:val="single"/>
        </w:rPr>
      </w:pPr>
    </w:p>
    <w:p w14:paraId="2D3C114B" w14:textId="77777777" w:rsidR="00035128" w:rsidRPr="00035128" w:rsidRDefault="00035128" w:rsidP="004540CA">
      <w:pPr>
        <w:tabs>
          <w:tab w:val="left" w:pos="6840"/>
        </w:tabs>
        <w:jc w:val="both"/>
        <w:rPr>
          <w:b/>
          <w:bCs/>
          <w:sz w:val="20"/>
          <w:szCs w:val="20"/>
          <w:u w:val="single"/>
        </w:rPr>
      </w:pPr>
    </w:p>
    <w:p w14:paraId="03321D80" w14:textId="2BDF368A" w:rsidR="009E18B8" w:rsidRPr="00035128" w:rsidRDefault="00193493" w:rsidP="004540CA">
      <w:pPr>
        <w:tabs>
          <w:tab w:val="left" w:pos="6840"/>
        </w:tabs>
        <w:jc w:val="both"/>
        <w:rPr>
          <w:b/>
          <w:bCs/>
          <w:sz w:val="20"/>
          <w:szCs w:val="20"/>
          <w:u w:val="single"/>
        </w:rPr>
      </w:pPr>
      <w:r w:rsidRPr="00035128">
        <w:rPr>
          <w:b/>
          <w:bCs/>
          <w:sz w:val="20"/>
          <w:szCs w:val="20"/>
          <w:u w:val="single"/>
        </w:rPr>
        <w:t>ANAMNÈSE</w:t>
      </w:r>
    </w:p>
    <w:p w14:paraId="34A27551" w14:textId="77777777" w:rsidR="009E18B8" w:rsidRPr="00035128" w:rsidRDefault="009E18B8" w:rsidP="004540CA">
      <w:pPr>
        <w:tabs>
          <w:tab w:val="left" w:pos="6840"/>
        </w:tabs>
        <w:jc w:val="both"/>
        <w:rPr>
          <w:b/>
          <w:bCs/>
          <w:sz w:val="20"/>
          <w:szCs w:val="20"/>
          <w:u w:val="single"/>
        </w:rPr>
      </w:pPr>
    </w:p>
    <w:p w14:paraId="79FA78EC" w14:textId="77777777" w:rsidR="00035128" w:rsidRPr="00035128" w:rsidRDefault="00035128" w:rsidP="00035128">
      <w:pPr>
        <w:tabs>
          <w:tab w:val="left" w:pos="6804"/>
        </w:tabs>
        <w:suppressAutoHyphens/>
        <w:rPr>
          <w:rFonts w:eastAsia="SimSun" w:cs="Mangal"/>
          <w:kern w:val="1"/>
          <w:sz w:val="20"/>
          <w:szCs w:val="20"/>
          <w:lang w:eastAsia="hi-IN" w:bidi="hi-IN"/>
        </w:rPr>
      </w:pPr>
      <w:r w:rsidRPr="00035128">
        <w:rPr>
          <w:rFonts w:eastAsia="SimSun" w:cs="Mangal"/>
          <w:b/>
          <w:bCs/>
          <w:kern w:val="1"/>
          <w:sz w:val="20"/>
          <w:szCs w:val="20"/>
          <w:lang w:eastAsia="hi-IN" w:bidi="hi-IN"/>
        </w:rPr>
        <w:t xml:space="preserve">Gloire à Toi qui étais mort, </w:t>
      </w:r>
      <w:r w:rsidRPr="00035128">
        <w:rPr>
          <w:rFonts w:eastAsia="SimSun" w:cs="Mangal"/>
          <w:kern w:val="1"/>
          <w:sz w:val="20"/>
          <w:szCs w:val="20"/>
          <w:lang w:eastAsia="hi-IN" w:bidi="hi-IN"/>
        </w:rPr>
        <w:tab/>
        <w:t>chantre et assemblée</w:t>
      </w:r>
    </w:p>
    <w:p w14:paraId="18FDE7EE" w14:textId="77777777" w:rsidR="00035128" w:rsidRPr="00035128" w:rsidRDefault="00035128" w:rsidP="00035128">
      <w:pPr>
        <w:tabs>
          <w:tab w:val="left" w:pos="5954"/>
        </w:tabs>
        <w:suppressAutoHyphens/>
        <w:rPr>
          <w:rFonts w:eastAsia="SimSun" w:cs="Mangal"/>
          <w:b/>
          <w:bCs/>
          <w:kern w:val="1"/>
          <w:lang w:eastAsia="hi-IN" w:bidi="hi-IN"/>
        </w:rPr>
      </w:pPr>
      <w:r w:rsidRPr="00035128">
        <w:rPr>
          <w:rFonts w:eastAsia="SimSun" w:cs="Mangal"/>
          <w:b/>
          <w:bCs/>
          <w:kern w:val="1"/>
          <w:lang w:eastAsia="hi-IN" w:bidi="hi-IN"/>
        </w:rPr>
        <w:t>Gloire à Toi qui es vivant,</w:t>
      </w:r>
    </w:p>
    <w:p w14:paraId="5FB7420B" w14:textId="77777777" w:rsidR="00035128" w:rsidRPr="00035128" w:rsidRDefault="00035128" w:rsidP="00035128">
      <w:pPr>
        <w:tabs>
          <w:tab w:val="left" w:pos="5954"/>
        </w:tabs>
        <w:suppressAutoHyphens/>
        <w:rPr>
          <w:rFonts w:eastAsia="SimSun" w:cs="Mangal"/>
          <w:b/>
          <w:bCs/>
          <w:kern w:val="1"/>
          <w:lang w:eastAsia="hi-IN" w:bidi="hi-IN"/>
        </w:rPr>
      </w:pPr>
      <w:r w:rsidRPr="00035128">
        <w:rPr>
          <w:rFonts w:eastAsia="SimSun" w:cs="Mangal"/>
          <w:b/>
          <w:bCs/>
          <w:kern w:val="1"/>
          <w:lang w:eastAsia="hi-IN" w:bidi="hi-IN"/>
        </w:rPr>
        <w:t>Notre Sauveur et notre Dieu,</w:t>
      </w:r>
    </w:p>
    <w:p w14:paraId="146D7CC3" w14:textId="77777777" w:rsidR="00035128" w:rsidRPr="00035128" w:rsidRDefault="00035128" w:rsidP="00035128">
      <w:pPr>
        <w:tabs>
          <w:tab w:val="left" w:pos="5954"/>
        </w:tabs>
        <w:suppressAutoHyphens/>
        <w:rPr>
          <w:rFonts w:eastAsia="SimSun" w:cs="Mangal"/>
          <w:b/>
          <w:bCs/>
          <w:kern w:val="1"/>
          <w:lang w:eastAsia="hi-IN" w:bidi="hi-IN"/>
        </w:rPr>
      </w:pPr>
      <w:r w:rsidRPr="00035128">
        <w:rPr>
          <w:rFonts w:eastAsia="SimSun" w:cs="Mangal"/>
          <w:b/>
          <w:bCs/>
          <w:kern w:val="1"/>
          <w:lang w:eastAsia="hi-IN" w:bidi="hi-IN"/>
        </w:rPr>
        <w:t>Viens Seigneur Jésus !</w:t>
      </w:r>
    </w:p>
    <w:p w14:paraId="577B78A5" w14:textId="77777777" w:rsidR="009E18B8" w:rsidRDefault="009E18B8" w:rsidP="004540CA">
      <w:pPr>
        <w:tabs>
          <w:tab w:val="left" w:pos="6840"/>
        </w:tabs>
        <w:jc w:val="both"/>
        <w:rPr>
          <w:b/>
          <w:bCs/>
          <w:u w:val="single"/>
        </w:rPr>
      </w:pPr>
    </w:p>
    <w:p w14:paraId="2F64ACD0" w14:textId="77777777" w:rsidR="00035128" w:rsidRPr="00183B96" w:rsidRDefault="00035128" w:rsidP="004540CA">
      <w:pPr>
        <w:tabs>
          <w:tab w:val="left" w:pos="6840"/>
        </w:tabs>
        <w:jc w:val="both"/>
        <w:rPr>
          <w:b/>
          <w:bCs/>
          <w:u w:val="single"/>
        </w:rPr>
      </w:pPr>
    </w:p>
    <w:p w14:paraId="6F9056C2" w14:textId="729AAC39" w:rsidR="009E18B8" w:rsidRPr="00183B96" w:rsidRDefault="009E18B8" w:rsidP="005A574B">
      <w:pPr>
        <w:tabs>
          <w:tab w:val="left" w:pos="1620"/>
          <w:tab w:val="left" w:pos="6840"/>
        </w:tabs>
        <w:jc w:val="both"/>
      </w:pPr>
      <w:r w:rsidRPr="00183B96">
        <w:rPr>
          <w:b/>
          <w:bCs/>
          <w:u w:val="single"/>
        </w:rPr>
        <w:t>NOTRE PÈRE</w:t>
      </w:r>
      <w:r w:rsidRPr="00183B96">
        <w:rPr>
          <w:bCs/>
        </w:rPr>
        <w:t xml:space="preserve"> </w:t>
      </w:r>
      <w:r w:rsidRPr="00183B96">
        <w:rPr>
          <w:sz w:val="20"/>
          <w:szCs w:val="20"/>
        </w:rPr>
        <w:tab/>
      </w:r>
      <w:r w:rsidR="00347BAD">
        <w:rPr>
          <w:sz w:val="20"/>
          <w:szCs w:val="20"/>
        </w:rPr>
        <w:t xml:space="preserve">: </w:t>
      </w:r>
      <w:r w:rsidRPr="00183B96">
        <w:t>chanté</w:t>
      </w:r>
      <w:r w:rsidR="00035128">
        <w:t xml:space="preserve"> (</w:t>
      </w:r>
      <w:proofErr w:type="spellStart"/>
      <w:r w:rsidR="00035128">
        <w:t>Rimsky</w:t>
      </w:r>
      <w:proofErr w:type="spellEnd"/>
      <w:r w:rsidR="00035128">
        <w:t>-Korsakoff)</w:t>
      </w:r>
      <w:r w:rsidRPr="00183B96">
        <w:tab/>
      </w:r>
      <w:r w:rsidRPr="00183B96">
        <w:rPr>
          <w:bCs/>
          <w:sz w:val="20"/>
          <w:szCs w:val="20"/>
        </w:rPr>
        <w:t>célébrant et assemblée</w:t>
      </w:r>
    </w:p>
    <w:p w14:paraId="0F5D5028" w14:textId="77777777" w:rsidR="009E18B8" w:rsidRPr="00183B96" w:rsidRDefault="009E18B8" w:rsidP="004540CA">
      <w:pPr>
        <w:tabs>
          <w:tab w:val="left" w:pos="6840"/>
        </w:tabs>
        <w:jc w:val="both"/>
      </w:pPr>
    </w:p>
    <w:p w14:paraId="09D8D5CB" w14:textId="77777777" w:rsidR="009E18B8" w:rsidRPr="00183B96" w:rsidRDefault="009E18B8" w:rsidP="004540CA">
      <w:pPr>
        <w:tabs>
          <w:tab w:val="left" w:pos="6840"/>
        </w:tabs>
        <w:jc w:val="both"/>
      </w:pPr>
    </w:p>
    <w:p w14:paraId="57A3629E" w14:textId="77777777" w:rsidR="00035128" w:rsidRDefault="009E18B8" w:rsidP="004540CA">
      <w:pPr>
        <w:tabs>
          <w:tab w:val="left" w:pos="6840"/>
        </w:tabs>
        <w:jc w:val="both"/>
      </w:pPr>
      <w:r w:rsidRPr="00183B96">
        <w:rPr>
          <w:b/>
          <w:bCs/>
          <w:u w:val="single"/>
        </w:rPr>
        <w:t>AGNUS DEI</w:t>
      </w:r>
      <w:r w:rsidR="00035128">
        <w:rPr>
          <w:bCs/>
        </w:rPr>
        <w:t> </w:t>
      </w:r>
      <w:r w:rsidR="00035128">
        <w:t>:</w:t>
      </w:r>
    </w:p>
    <w:p w14:paraId="6FDEB4A4" w14:textId="77777777" w:rsidR="00035128" w:rsidRDefault="00035128" w:rsidP="004540CA">
      <w:pPr>
        <w:tabs>
          <w:tab w:val="left" w:pos="6840"/>
        </w:tabs>
        <w:jc w:val="both"/>
      </w:pPr>
    </w:p>
    <w:p w14:paraId="5E8E7641" w14:textId="25CD42C5" w:rsidR="009E18B8" w:rsidRPr="00183B96" w:rsidRDefault="00035128" w:rsidP="004540CA">
      <w:pPr>
        <w:tabs>
          <w:tab w:val="left" w:pos="6840"/>
        </w:tabs>
        <w:jc w:val="both"/>
      </w:pPr>
      <w:r w:rsidRPr="00035128">
        <w:rPr>
          <w:b/>
          <w:bCs/>
        </w:rPr>
        <w:t>Agnus Dei</w:t>
      </w:r>
      <w:r>
        <w:t xml:space="preserve"> (messe des défunts)</w:t>
      </w:r>
      <w:r w:rsidR="009E18B8" w:rsidRPr="00183B96">
        <w:tab/>
      </w:r>
      <w:r w:rsidR="009E18B8" w:rsidRPr="00183B96">
        <w:rPr>
          <w:bCs/>
          <w:sz w:val="20"/>
          <w:szCs w:val="20"/>
        </w:rPr>
        <w:t>chantre et</w:t>
      </w:r>
      <w:r w:rsidR="009E18B8" w:rsidRPr="00183B96">
        <w:rPr>
          <w:sz w:val="20"/>
          <w:szCs w:val="20"/>
        </w:rPr>
        <w:t xml:space="preserve"> assemblée</w:t>
      </w:r>
    </w:p>
    <w:p w14:paraId="1A5B8D95" w14:textId="77777777" w:rsidR="009E18B8" w:rsidRPr="00183B96" w:rsidRDefault="009E18B8" w:rsidP="004540CA">
      <w:pPr>
        <w:tabs>
          <w:tab w:val="left" w:pos="6840"/>
        </w:tabs>
        <w:jc w:val="both"/>
      </w:pPr>
    </w:p>
    <w:p w14:paraId="45534B2B" w14:textId="77777777" w:rsidR="009E18B8" w:rsidRPr="00183B96" w:rsidRDefault="009E18B8" w:rsidP="004540CA">
      <w:pPr>
        <w:tabs>
          <w:tab w:val="left" w:pos="6840"/>
        </w:tabs>
        <w:jc w:val="both"/>
      </w:pPr>
    </w:p>
    <w:p w14:paraId="277799BF" w14:textId="77777777" w:rsidR="009E18B8" w:rsidRPr="00183B96" w:rsidRDefault="009E18B8" w:rsidP="004540CA">
      <w:pPr>
        <w:tabs>
          <w:tab w:val="left" w:pos="6840"/>
        </w:tabs>
        <w:jc w:val="both"/>
      </w:pPr>
      <w:r w:rsidRPr="00183B96">
        <w:t xml:space="preserve">Pendant la </w:t>
      </w:r>
      <w:r w:rsidRPr="00183B96">
        <w:rPr>
          <w:b/>
          <w:bCs/>
          <w:u w:val="single"/>
        </w:rPr>
        <w:t>COMMUNION</w:t>
      </w:r>
      <w:r w:rsidRPr="00183B96">
        <w:rPr>
          <w:b/>
          <w:bCs/>
        </w:rPr>
        <w:t> </w:t>
      </w:r>
      <w:r w:rsidRPr="00183B96">
        <w:t xml:space="preserve">: </w:t>
      </w:r>
      <w:r w:rsidRPr="00183B96">
        <w:tab/>
      </w:r>
    </w:p>
    <w:p w14:paraId="32520828" w14:textId="77777777" w:rsidR="009E18B8" w:rsidRPr="00B4164D" w:rsidRDefault="009E18B8" w:rsidP="004540CA">
      <w:pPr>
        <w:tabs>
          <w:tab w:val="left" w:pos="6840"/>
        </w:tabs>
        <w:jc w:val="both"/>
        <w:rPr>
          <w:bCs/>
        </w:rPr>
      </w:pPr>
    </w:p>
    <w:p w14:paraId="100FC339" w14:textId="7A537DE9" w:rsidR="009E18B8" w:rsidRPr="00C131CE" w:rsidRDefault="009E18B8" w:rsidP="004540CA">
      <w:pPr>
        <w:tabs>
          <w:tab w:val="left" w:pos="6840"/>
        </w:tabs>
        <w:jc w:val="both"/>
        <w:rPr>
          <w:b/>
          <w:bCs/>
          <w:sz w:val="20"/>
          <w:szCs w:val="20"/>
          <w:u w:val="single"/>
        </w:rPr>
      </w:pPr>
      <w:r w:rsidRPr="00183B96">
        <w:t>Musique à l’orgue</w:t>
      </w:r>
      <w:r w:rsidR="00035128">
        <w:t xml:space="preserve"> : Choral </w:t>
      </w:r>
      <w:proofErr w:type="spellStart"/>
      <w:r w:rsidR="00035128">
        <w:t>BWV</w:t>
      </w:r>
      <w:proofErr w:type="spellEnd"/>
      <w:r w:rsidR="00035128">
        <w:t xml:space="preserve"> 641</w:t>
      </w:r>
      <w:r w:rsidR="00C131CE">
        <w:tab/>
      </w:r>
      <w:r w:rsidR="00C131CE">
        <w:rPr>
          <w:sz w:val="20"/>
          <w:szCs w:val="20"/>
        </w:rPr>
        <w:t>organiste</w:t>
      </w:r>
    </w:p>
    <w:p w14:paraId="2B54E47D" w14:textId="77777777" w:rsidR="00347BAD" w:rsidRDefault="00347BAD" w:rsidP="004540CA">
      <w:pPr>
        <w:tabs>
          <w:tab w:val="left" w:pos="6840"/>
        </w:tabs>
        <w:jc w:val="both"/>
      </w:pPr>
    </w:p>
    <w:p w14:paraId="4055C059" w14:textId="77777777" w:rsidR="004C2F08" w:rsidRDefault="004C2F08" w:rsidP="004540CA">
      <w:pPr>
        <w:tabs>
          <w:tab w:val="left" w:pos="6840"/>
        </w:tabs>
        <w:jc w:val="both"/>
      </w:pPr>
    </w:p>
    <w:p w14:paraId="74671D28" w14:textId="77777777" w:rsidR="009E18B8" w:rsidRDefault="00C131CE" w:rsidP="004540CA">
      <w:pPr>
        <w:tabs>
          <w:tab w:val="left" w:pos="6840"/>
        </w:tabs>
        <w:jc w:val="both"/>
      </w:pPr>
      <w:r w:rsidRPr="00C131CE">
        <w:rPr>
          <w:b/>
          <w:u w:val="single"/>
        </w:rPr>
        <w:t>ORAISON FINALE</w:t>
      </w:r>
      <w:r>
        <w:t xml:space="preserve"> (Postcommunion)</w:t>
      </w:r>
      <w:r>
        <w:tab/>
      </w:r>
      <w:r w:rsidRPr="00183B96">
        <w:rPr>
          <w:sz w:val="20"/>
          <w:szCs w:val="20"/>
        </w:rPr>
        <w:t>célébrant</w:t>
      </w:r>
    </w:p>
    <w:p w14:paraId="32D68D48" w14:textId="77777777" w:rsidR="00C131CE" w:rsidRDefault="00C131CE" w:rsidP="004540CA">
      <w:pPr>
        <w:tabs>
          <w:tab w:val="left" w:pos="6840"/>
        </w:tabs>
        <w:jc w:val="both"/>
      </w:pPr>
    </w:p>
    <w:p w14:paraId="6BF6BF79" w14:textId="77777777" w:rsidR="00C131CE" w:rsidRPr="00183B96" w:rsidRDefault="00C131CE" w:rsidP="004540CA">
      <w:pPr>
        <w:tabs>
          <w:tab w:val="left" w:pos="6840"/>
        </w:tabs>
        <w:jc w:val="both"/>
      </w:pPr>
    </w:p>
    <w:p w14:paraId="0CC30820" w14:textId="77777777" w:rsidR="00035128" w:rsidRDefault="00035128" w:rsidP="004C0D9D">
      <w:pPr>
        <w:tabs>
          <w:tab w:val="left" w:pos="6840"/>
        </w:tabs>
        <w:jc w:val="both"/>
        <w:rPr>
          <w:b/>
          <w:u w:val="single"/>
        </w:rPr>
      </w:pPr>
    </w:p>
    <w:p w14:paraId="2766635A" w14:textId="77777777" w:rsidR="00035128" w:rsidRDefault="00035128" w:rsidP="004C0D9D">
      <w:pPr>
        <w:tabs>
          <w:tab w:val="left" w:pos="6840"/>
        </w:tabs>
        <w:jc w:val="both"/>
        <w:rPr>
          <w:b/>
          <w:u w:val="single"/>
        </w:rPr>
      </w:pPr>
    </w:p>
    <w:p w14:paraId="3D64CFCC" w14:textId="77777777" w:rsidR="00035128" w:rsidRDefault="00035128" w:rsidP="004C0D9D">
      <w:pPr>
        <w:tabs>
          <w:tab w:val="left" w:pos="6840"/>
        </w:tabs>
        <w:jc w:val="both"/>
        <w:rPr>
          <w:b/>
          <w:u w:val="single"/>
        </w:rPr>
      </w:pPr>
    </w:p>
    <w:p w14:paraId="10674D4D" w14:textId="5F84AD42" w:rsidR="009E18B8" w:rsidRPr="00183B96" w:rsidRDefault="00182411" w:rsidP="004C0D9D">
      <w:pPr>
        <w:tabs>
          <w:tab w:val="left" w:pos="6840"/>
        </w:tabs>
        <w:jc w:val="both"/>
        <w:rPr>
          <w:b/>
          <w:u w:val="single"/>
        </w:rPr>
      </w:pPr>
      <w:r>
        <w:rPr>
          <w:b/>
          <w:u w:val="single"/>
        </w:rPr>
        <w:t xml:space="preserve">CHANT À </w:t>
      </w:r>
      <w:r w:rsidR="009E18B8" w:rsidRPr="00183B96">
        <w:rPr>
          <w:b/>
          <w:u w:val="single"/>
        </w:rPr>
        <w:t>LA SAINTE VIERGE</w:t>
      </w:r>
      <w:r w:rsidR="00347BAD">
        <w:rPr>
          <w:bCs/>
        </w:rPr>
        <w:t> :</w:t>
      </w:r>
      <w:r w:rsidR="009E18B8" w:rsidRPr="00183B96">
        <w:rPr>
          <w:b/>
        </w:rPr>
        <w:tab/>
      </w:r>
    </w:p>
    <w:p w14:paraId="0B74EE95" w14:textId="77777777" w:rsidR="00035128" w:rsidRDefault="00035128" w:rsidP="004C0D9D">
      <w:pPr>
        <w:tabs>
          <w:tab w:val="left" w:pos="6840"/>
        </w:tabs>
        <w:jc w:val="both"/>
      </w:pPr>
    </w:p>
    <w:p w14:paraId="660D2CDB" w14:textId="3DC457CE" w:rsidR="009E18B8" w:rsidRPr="00183B96" w:rsidRDefault="00035128" w:rsidP="004C0D9D">
      <w:pPr>
        <w:tabs>
          <w:tab w:val="left" w:pos="6840"/>
        </w:tabs>
        <w:jc w:val="both"/>
      </w:pPr>
      <w:r w:rsidRPr="00035128">
        <w:rPr>
          <w:b/>
          <w:bCs/>
        </w:rPr>
        <w:t>Je vous salue Marie</w:t>
      </w:r>
      <w:r>
        <w:t xml:space="preserve"> (chanté) </w:t>
      </w:r>
      <w:r>
        <w:tab/>
      </w:r>
      <w:r w:rsidRPr="00183B96">
        <w:rPr>
          <w:bCs/>
          <w:sz w:val="20"/>
          <w:szCs w:val="20"/>
        </w:rPr>
        <w:t>chantre et</w:t>
      </w:r>
      <w:r w:rsidRPr="00183B96">
        <w:rPr>
          <w:sz w:val="20"/>
          <w:szCs w:val="20"/>
        </w:rPr>
        <w:t xml:space="preserve"> assemblée</w:t>
      </w:r>
    </w:p>
    <w:p w14:paraId="3259485F" w14:textId="77777777" w:rsidR="00DE5B7C" w:rsidRDefault="00DE5B7C" w:rsidP="004907F5">
      <w:pPr>
        <w:tabs>
          <w:tab w:val="left" w:pos="6840"/>
        </w:tabs>
        <w:jc w:val="center"/>
        <w:rPr>
          <w:b/>
          <w:u w:val="single"/>
        </w:rPr>
      </w:pPr>
    </w:p>
    <w:p w14:paraId="5BCDB375" w14:textId="77777777" w:rsidR="00347BAD" w:rsidRDefault="00347BAD" w:rsidP="004907F5">
      <w:pPr>
        <w:tabs>
          <w:tab w:val="left" w:pos="6840"/>
        </w:tabs>
        <w:jc w:val="center"/>
        <w:rPr>
          <w:b/>
          <w:u w:val="single"/>
        </w:rPr>
      </w:pPr>
    </w:p>
    <w:p w14:paraId="263A221B" w14:textId="77777777" w:rsidR="009E18B8" w:rsidRPr="00183B96" w:rsidRDefault="009E18B8" w:rsidP="004907F5">
      <w:pPr>
        <w:tabs>
          <w:tab w:val="left" w:pos="6840"/>
        </w:tabs>
        <w:jc w:val="center"/>
        <w:rPr>
          <w:b/>
          <w:u w:val="single"/>
        </w:rPr>
      </w:pPr>
      <w:r w:rsidRPr="00183B96">
        <w:rPr>
          <w:b/>
          <w:u w:val="single"/>
        </w:rPr>
        <w:t>DERNIER ADIEU</w:t>
      </w:r>
    </w:p>
    <w:p w14:paraId="1F3B2520" w14:textId="77777777" w:rsidR="009E18B8" w:rsidRPr="00183B96" w:rsidRDefault="009E18B8" w:rsidP="004907F5">
      <w:pPr>
        <w:tabs>
          <w:tab w:val="left" w:pos="6840"/>
        </w:tabs>
        <w:jc w:val="center"/>
        <w:rPr>
          <w:b/>
          <w:u w:val="single"/>
        </w:rPr>
      </w:pPr>
    </w:p>
    <w:p w14:paraId="3B0C02C2" w14:textId="77777777" w:rsidR="00C131CE" w:rsidRPr="00183B96" w:rsidRDefault="00C131CE" w:rsidP="004540CA">
      <w:pPr>
        <w:tabs>
          <w:tab w:val="left" w:pos="6840"/>
        </w:tabs>
        <w:jc w:val="both"/>
      </w:pPr>
    </w:p>
    <w:p w14:paraId="56D2A6EA" w14:textId="77777777" w:rsidR="009E18B8" w:rsidRPr="00183B96" w:rsidRDefault="009E18B8" w:rsidP="00937965">
      <w:pPr>
        <w:tabs>
          <w:tab w:val="left" w:pos="6840"/>
        </w:tabs>
        <w:jc w:val="both"/>
        <w:rPr>
          <w:b/>
          <w:bCs/>
          <w:u w:val="single"/>
        </w:rPr>
      </w:pPr>
      <w:r w:rsidRPr="00183B96">
        <w:rPr>
          <w:b/>
          <w:bCs/>
          <w:u w:val="single"/>
        </w:rPr>
        <w:t>ENCENSEMENT et ASPERSION</w:t>
      </w:r>
      <w:r w:rsidRPr="00183B96">
        <w:rPr>
          <w:b/>
          <w:bCs/>
        </w:rPr>
        <w:tab/>
      </w:r>
      <w:r w:rsidR="00C131CE" w:rsidRPr="00183B96">
        <w:rPr>
          <w:sz w:val="20"/>
          <w:szCs w:val="20"/>
        </w:rPr>
        <w:t>célébrant</w:t>
      </w:r>
    </w:p>
    <w:p w14:paraId="6A5A4210" w14:textId="77777777" w:rsidR="009E18B8" w:rsidRDefault="009E18B8" w:rsidP="0059532B">
      <w:pPr>
        <w:tabs>
          <w:tab w:val="left" w:pos="6840"/>
        </w:tabs>
        <w:jc w:val="both"/>
      </w:pPr>
    </w:p>
    <w:p w14:paraId="69D83E85" w14:textId="77777777" w:rsidR="00035128" w:rsidRDefault="00035128" w:rsidP="004540CA">
      <w:pPr>
        <w:tabs>
          <w:tab w:val="left" w:pos="7380"/>
        </w:tabs>
        <w:jc w:val="both"/>
        <w:rPr>
          <w:b/>
          <w:u w:val="single"/>
        </w:rPr>
      </w:pPr>
    </w:p>
    <w:p w14:paraId="23A53E99" w14:textId="27E36FE0" w:rsidR="009E18B8" w:rsidRPr="00183B96" w:rsidRDefault="009E18B8" w:rsidP="004540CA">
      <w:pPr>
        <w:tabs>
          <w:tab w:val="left" w:pos="7380"/>
        </w:tabs>
        <w:jc w:val="both"/>
        <w:rPr>
          <w:b/>
          <w:u w:val="single"/>
        </w:rPr>
      </w:pPr>
      <w:r w:rsidRPr="00183B96">
        <w:rPr>
          <w:b/>
          <w:u w:val="single"/>
        </w:rPr>
        <w:t>PROCESSION D’ASPERSION</w:t>
      </w:r>
    </w:p>
    <w:p w14:paraId="2AB2A0D0" w14:textId="77777777" w:rsidR="00347BAD" w:rsidRDefault="00347BAD" w:rsidP="00E827B1">
      <w:pPr>
        <w:tabs>
          <w:tab w:val="left" w:pos="7380"/>
        </w:tabs>
        <w:jc w:val="both"/>
        <w:rPr>
          <w:bCs/>
        </w:rPr>
      </w:pPr>
    </w:p>
    <w:p w14:paraId="46893F6C" w14:textId="77777777" w:rsidR="00EF5BA5" w:rsidRDefault="00EF5BA5" w:rsidP="00E827B1">
      <w:pPr>
        <w:tabs>
          <w:tab w:val="left" w:pos="7380"/>
        </w:tabs>
        <w:jc w:val="both"/>
        <w:rPr>
          <w:bCs/>
        </w:rPr>
      </w:pPr>
    </w:p>
    <w:p w14:paraId="1FE2BC89" w14:textId="079A6049" w:rsidR="00EF5BA5" w:rsidRDefault="00EF5BA5" w:rsidP="00EF5BA5">
      <w:pPr>
        <w:tabs>
          <w:tab w:val="left" w:pos="6840"/>
        </w:tabs>
        <w:jc w:val="both"/>
      </w:pPr>
      <w:r w:rsidRPr="00035128">
        <w:rPr>
          <w:b/>
          <w:bCs/>
          <w:u w:val="single"/>
        </w:rPr>
        <w:t>CHANT</w:t>
      </w:r>
      <w:r>
        <w:t xml:space="preserve"> </w:t>
      </w:r>
      <w:r>
        <w:t xml:space="preserve">: Il est né le divin </w:t>
      </w:r>
      <w:r w:rsidR="006C3574">
        <w:t>e</w:t>
      </w:r>
      <w:r>
        <w:t xml:space="preserve">nfant </w:t>
      </w:r>
      <w:r>
        <w:tab/>
      </w:r>
      <w:r w:rsidRPr="00183B96">
        <w:rPr>
          <w:bCs/>
          <w:sz w:val="20"/>
          <w:szCs w:val="20"/>
        </w:rPr>
        <w:t>chantre et</w:t>
      </w:r>
      <w:r w:rsidRPr="00183B96">
        <w:rPr>
          <w:sz w:val="20"/>
          <w:szCs w:val="20"/>
        </w:rPr>
        <w:t xml:space="preserve"> assemblée</w:t>
      </w:r>
    </w:p>
    <w:p w14:paraId="5867A2F8" w14:textId="77777777" w:rsidR="00EF5BA5" w:rsidRDefault="00EF5BA5" w:rsidP="00EF5BA5">
      <w:pPr>
        <w:tabs>
          <w:tab w:val="left" w:pos="6840"/>
        </w:tabs>
        <w:jc w:val="both"/>
      </w:pPr>
    </w:p>
    <w:p w14:paraId="1AE3DDB6" w14:textId="77777777" w:rsidR="00EF5BA5" w:rsidRPr="00B63D2E" w:rsidRDefault="00EF5BA5" w:rsidP="00EF5BA5">
      <w:pPr>
        <w:tabs>
          <w:tab w:val="left" w:pos="6840"/>
        </w:tabs>
        <w:jc w:val="both"/>
        <w:rPr>
          <w:b/>
          <w:bCs/>
        </w:rPr>
      </w:pPr>
      <w:r>
        <w:rPr>
          <w:b/>
          <w:bCs/>
        </w:rPr>
        <w:t xml:space="preserve">R/ </w:t>
      </w:r>
      <w:r w:rsidRPr="00B63D2E">
        <w:rPr>
          <w:b/>
          <w:bCs/>
        </w:rPr>
        <w:t>Il est né le divin enfant</w:t>
      </w:r>
    </w:p>
    <w:p w14:paraId="32BD4BE3" w14:textId="77777777" w:rsidR="00EF5BA5" w:rsidRPr="00B63D2E" w:rsidRDefault="00EF5BA5" w:rsidP="00EF5BA5">
      <w:pPr>
        <w:tabs>
          <w:tab w:val="left" w:pos="6840"/>
        </w:tabs>
        <w:jc w:val="both"/>
        <w:rPr>
          <w:b/>
          <w:bCs/>
        </w:rPr>
      </w:pPr>
      <w:r w:rsidRPr="00B63D2E">
        <w:rPr>
          <w:b/>
          <w:bCs/>
        </w:rPr>
        <w:t>Jouez hautbois, résonnez musettes</w:t>
      </w:r>
    </w:p>
    <w:p w14:paraId="231502DB" w14:textId="77777777" w:rsidR="00EF5BA5" w:rsidRPr="00B63D2E" w:rsidRDefault="00EF5BA5" w:rsidP="00EF5BA5">
      <w:pPr>
        <w:tabs>
          <w:tab w:val="left" w:pos="6840"/>
        </w:tabs>
        <w:jc w:val="both"/>
        <w:rPr>
          <w:b/>
          <w:bCs/>
        </w:rPr>
      </w:pPr>
      <w:r w:rsidRPr="00B63D2E">
        <w:rPr>
          <w:b/>
          <w:bCs/>
        </w:rPr>
        <w:t>Il est né le divin enfant</w:t>
      </w:r>
    </w:p>
    <w:p w14:paraId="781B58A8" w14:textId="77777777" w:rsidR="00EF5BA5" w:rsidRPr="00B63D2E" w:rsidRDefault="00EF5BA5" w:rsidP="00EF5BA5">
      <w:pPr>
        <w:tabs>
          <w:tab w:val="left" w:pos="6840"/>
        </w:tabs>
        <w:jc w:val="both"/>
        <w:rPr>
          <w:b/>
          <w:bCs/>
        </w:rPr>
      </w:pPr>
      <w:r w:rsidRPr="00B63D2E">
        <w:rPr>
          <w:b/>
          <w:bCs/>
        </w:rPr>
        <w:t>Chantons tous son avènement</w:t>
      </w:r>
    </w:p>
    <w:p w14:paraId="4C2521B6" w14:textId="77777777" w:rsidR="00EF5BA5" w:rsidRDefault="00EF5BA5" w:rsidP="00EF5BA5">
      <w:pPr>
        <w:tabs>
          <w:tab w:val="left" w:pos="6840"/>
        </w:tabs>
        <w:jc w:val="both"/>
      </w:pPr>
    </w:p>
    <w:p w14:paraId="478B268C" w14:textId="77777777" w:rsidR="00EF5BA5" w:rsidRDefault="00EF5BA5" w:rsidP="00EF5BA5">
      <w:pPr>
        <w:tabs>
          <w:tab w:val="left" w:pos="6840"/>
        </w:tabs>
        <w:jc w:val="both"/>
      </w:pPr>
      <w:r>
        <w:t>Depuis plus de quatre mille ans</w:t>
      </w:r>
    </w:p>
    <w:p w14:paraId="4052A41F" w14:textId="77777777" w:rsidR="00EF5BA5" w:rsidRDefault="00EF5BA5" w:rsidP="00EF5BA5">
      <w:pPr>
        <w:tabs>
          <w:tab w:val="left" w:pos="6840"/>
        </w:tabs>
        <w:jc w:val="both"/>
      </w:pPr>
      <w:r>
        <w:t xml:space="preserve">Nous le </w:t>
      </w:r>
      <w:proofErr w:type="gramStart"/>
      <w:r>
        <w:t>promettaient</w:t>
      </w:r>
      <w:proofErr w:type="gramEnd"/>
      <w:r>
        <w:t xml:space="preserve"> les prophètes</w:t>
      </w:r>
    </w:p>
    <w:p w14:paraId="3D6F1C3E" w14:textId="77777777" w:rsidR="00EF5BA5" w:rsidRDefault="00EF5BA5" w:rsidP="00EF5BA5">
      <w:pPr>
        <w:tabs>
          <w:tab w:val="left" w:pos="6840"/>
        </w:tabs>
        <w:jc w:val="both"/>
      </w:pPr>
      <w:r>
        <w:t>Depuis plus de quatre mille ans</w:t>
      </w:r>
    </w:p>
    <w:p w14:paraId="6A9B4E56" w14:textId="77777777" w:rsidR="00EF5BA5" w:rsidRDefault="00EF5BA5" w:rsidP="00EF5BA5">
      <w:pPr>
        <w:tabs>
          <w:tab w:val="left" w:pos="6840"/>
        </w:tabs>
        <w:jc w:val="both"/>
      </w:pPr>
      <w:r>
        <w:t xml:space="preserve">Nous attendions cet heureux temps </w:t>
      </w:r>
      <w:r w:rsidRPr="00B63D2E">
        <w:rPr>
          <w:b/>
          <w:bCs/>
        </w:rPr>
        <w:t>R/</w:t>
      </w:r>
      <w:r>
        <w:t xml:space="preserve"> </w:t>
      </w:r>
    </w:p>
    <w:p w14:paraId="631934F2" w14:textId="77777777" w:rsidR="00EF5BA5" w:rsidRDefault="00EF5BA5" w:rsidP="00EF5BA5">
      <w:pPr>
        <w:tabs>
          <w:tab w:val="left" w:pos="6840"/>
        </w:tabs>
        <w:jc w:val="both"/>
      </w:pPr>
    </w:p>
    <w:p w14:paraId="591123D8" w14:textId="77777777" w:rsidR="00EF5BA5" w:rsidRDefault="00EF5BA5" w:rsidP="00EF5BA5">
      <w:pPr>
        <w:tabs>
          <w:tab w:val="left" w:pos="6840"/>
        </w:tabs>
        <w:jc w:val="both"/>
      </w:pPr>
      <w:r>
        <w:t>Une étable est son logement</w:t>
      </w:r>
    </w:p>
    <w:p w14:paraId="0198FFF2" w14:textId="77777777" w:rsidR="00EF5BA5" w:rsidRDefault="00EF5BA5" w:rsidP="00EF5BA5">
      <w:pPr>
        <w:tabs>
          <w:tab w:val="left" w:pos="6840"/>
        </w:tabs>
        <w:jc w:val="both"/>
      </w:pPr>
      <w:r>
        <w:t>Un peu de paille est sa couchette</w:t>
      </w:r>
    </w:p>
    <w:p w14:paraId="659F9EA9" w14:textId="77777777" w:rsidR="00EF5BA5" w:rsidRDefault="00EF5BA5" w:rsidP="00EF5BA5">
      <w:pPr>
        <w:tabs>
          <w:tab w:val="left" w:pos="6840"/>
        </w:tabs>
        <w:jc w:val="both"/>
      </w:pPr>
      <w:r>
        <w:t>Une étable est son logement</w:t>
      </w:r>
    </w:p>
    <w:p w14:paraId="379698A1" w14:textId="77777777" w:rsidR="00EF5BA5" w:rsidRDefault="00EF5BA5" w:rsidP="00EF5BA5">
      <w:pPr>
        <w:tabs>
          <w:tab w:val="left" w:pos="6840"/>
        </w:tabs>
        <w:jc w:val="both"/>
      </w:pPr>
      <w:r>
        <w:t xml:space="preserve">Pour un Dieu quel abaissement </w:t>
      </w:r>
      <w:r w:rsidRPr="00B63D2E">
        <w:rPr>
          <w:b/>
          <w:bCs/>
        </w:rPr>
        <w:t>R/</w:t>
      </w:r>
      <w:r>
        <w:t xml:space="preserve"> </w:t>
      </w:r>
    </w:p>
    <w:p w14:paraId="276A38A0" w14:textId="77777777" w:rsidR="00EF5BA5" w:rsidRDefault="00EF5BA5" w:rsidP="00EF5BA5">
      <w:pPr>
        <w:tabs>
          <w:tab w:val="left" w:pos="6840"/>
        </w:tabs>
        <w:jc w:val="both"/>
      </w:pPr>
    </w:p>
    <w:p w14:paraId="310B0753" w14:textId="77777777" w:rsidR="00EF5BA5" w:rsidRDefault="00EF5BA5" w:rsidP="00EF5BA5">
      <w:pPr>
        <w:tabs>
          <w:tab w:val="left" w:pos="6840"/>
        </w:tabs>
        <w:jc w:val="both"/>
      </w:pPr>
      <w:r>
        <w:t>Ô Jésus, ô Roi tout puissant</w:t>
      </w:r>
    </w:p>
    <w:p w14:paraId="0F24D3A5" w14:textId="77777777" w:rsidR="00EF5BA5" w:rsidRDefault="00EF5BA5" w:rsidP="00EF5BA5">
      <w:pPr>
        <w:tabs>
          <w:tab w:val="left" w:pos="6840"/>
        </w:tabs>
        <w:jc w:val="both"/>
      </w:pPr>
      <w:r>
        <w:t>Tout petit enfant que vous êtes</w:t>
      </w:r>
    </w:p>
    <w:p w14:paraId="12D82847" w14:textId="77777777" w:rsidR="00EF5BA5" w:rsidRDefault="00EF5BA5" w:rsidP="00EF5BA5">
      <w:pPr>
        <w:tabs>
          <w:tab w:val="left" w:pos="6840"/>
        </w:tabs>
        <w:jc w:val="both"/>
      </w:pPr>
      <w:r>
        <w:t>Ô Jésus, ô Roi tout puissant</w:t>
      </w:r>
    </w:p>
    <w:p w14:paraId="098DDC46" w14:textId="77777777" w:rsidR="00EF5BA5" w:rsidRDefault="00EF5BA5" w:rsidP="00EF5BA5">
      <w:pPr>
        <w:tabs>
          <w:tab w:val="left" w:pos="6840"/>
        </w:tabs>
        <w:jc w:val="both"/>
      </w:pPr>
      <w:r>
        <w:t xml:space="preserve">Régnez sur nous entièrement </w:t>
      </w:r>
      <w:r w:rsidRPr="00B63D2E">
        <w:rPr>
          <w:b/>
          <w:bCs/>
        </w:rPr>
        <w:t>R/</w:t>
      </w:r>
    </w:p>
    <w:p w14:paraId="02DF68C8" w14:textId="77777777" w:rsidR="009E18B8" w:rsidRDefault="009E18B8" w:rsidP="004540CA">
      <w:pPr>
        <w:tabs>
          <w:tab w:val="left" w:pos="7380"/>
        </w:tabs>
        <w:jc w:val="both"/>
      </w:pPr>
    </w:p>
    <w:p w14:paraId="1E3B5965" w14:textId="77777777" w:rsidR="00B63D2E" w:rsidRDefault="00B63D2E" w:rsidP="004540CA">
      <w:pPr>
        <w:tabs>
          <w:tab w:val="left" w:pos="7380"/>
        </w:tabs>
        <w:jc w:val="both"/>
      </w:pPr>
    </w:p>
    <w:p w14:paraId="3E84E9B7" w14:textId="1C65C501" w:rsidR="00347BAD" w:rsidRPr="004C2F08" w:rsidRDefault="00347BAD" w:rsidP="004907F5">
      <w:pPr>
        <w:tabs>
          <w:tab w:val="left" w:pos="6840"/>
        </w:tabs>
        <w:jc w:val="both"/>
      </w:pPr>
      <w:r>
        <w:rPr>
          <w:b/>
          <w:bCs/>
          <w:u w:val="single"/>
        </w:rPr>
        <w:t>BÉNÉDICTION FINALE</w:t>
      </w:r>
      <w:r w:rsidR="004C2F08" w:rsidRPr="003F65DF">
        <w:t xml:space="preserve"> </w:t>
      </w:r>
      <w:r w:rsidR="004C2F08">
        <w:tab/>
      </w:r>
      <w:r w:rsidR="004C2F08" w:rsidRPr="00183B96">
        <w:rPr>
          <w:sz w:val="20"/>
          <w:szCs w:val="20"/>
        </w:rPr>
        <w:t>célébrant</w:t>
      </w:r>
    </w:p>
    <w:p w14:paraId="4C3221CA" w14:textId="77777777" w:rsidR="00347BAD" w:rsidRDefault="00347BAD" w:rsidP="004907F5">
      <w:pPr>
        <w:tabs>
          <w:tab w:val="left" w:pos="6840"/>
        </w:tabs>
        <w:jc w:val="both"/>
        <w:rPr>
          <w:b/>
          <w:bCs/>
          <w:u w:val="single"/>
        </w:rPr>
      </w:pPr>
    </w:p>
    <w:p w14:paraId="56FBCEEC" w14:textId="77777777" w:rsidR="00347BAD" w:rsidRDefault="00347BAD" w:rsidP="004907F5">
      <w:pPr>
        <w:tabs>
          <w:tab w:val="left" w:pos="6840"/>
        </w:tabs>
        <w:jc w:val="both"/>
        <w:rPr>
          <w:b/>
          <w:bCs/>
          <w:u w:val="single"/>
        </w:rPr>
      </w:pPr>
    </w:p>
    <w:p w14:paraId="4FC3813E" w14:textId="6C1D63A7" w:rsidR="009E18B8" w:rsidRPr="00183B96" w:rsidRDefault="009E18B8" w:rsidP="004907F5">
      <w:pPr>
        <w:tabs>
          <w:tab w:val="left" w:pos="6840"/>
        </w:tabs>
        <w:jc w:val="both"/>
        <w:rPr>
          <w:b/>
          <w:bCs/>
          <w:u w:val="single"/>
        </w:rPr>
      </w:pPr>
      <w:r w:rsidRPr="00183B96">
        <w:rPr>
          <w:b/>
          <w:bCs/>
          <w:u w:val="single"/>
        </w:rPr>
        <w:t>SORTIE</w:t>
      </w:r>
    </w:p>
    <w:p w14:paraId="44DC6445" w14:textId="77777777" w:rsidR="00347BAD" w:rsidRDefault="00347BAD" w:rsidP="00E827B1">
      <w:pPr>
        <w:tabs>
          <w:tab w:val="left" w:pos="6840"/>
        </w:tabs>
        <w:jc w:val="both"/>
        <w:rPr>
          <w:bCs/>
        </w:rPr>
      </w:pPr>
    </w:p>
    <w:p w14:paraId="1A421765" w14:textId="21D00855" w:rsidR="009E18B8" w:rsidRPr="00183B96" w:rsidRDefault="00E827B1" w:rsidP="00E827B1">
      <w:pPr>
        <w:tabs>
          <w:tab w:val="left" w:pos="6840"/>
        </w:tabs>
        <w:jc w:val="both"/>
      </w:pPr>
      <w:r w:rsidRPr="00E827B1">
        <w:rPr>
          <w:bCs/>
        </w:rPr>
        <w:t>Musique à l’orgue</w:t>
      </w:r>
      <w:r>
        <w:rPr>
          <w:bCs/>
        </w:rPr>
        <w:t xml:space="preserve"> </w:t>
      </w:r>
    </w:p>
    <w:sectPr w:rsidR="009E18B8" w:rsidRPr="00183B96" w:rsidSect="00FA3F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418" w:bottom="567" w:left="1701" w:header="709" w:footer="709" w:gutter="0"/>
      <w:cols w:space="708" w:equalWidth="0">
        <w:col w:w="878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15CA9" w14:textId="77777777" w:rsidR="00A60006" w:rsidRDefault="00A60006">
      <w:r>
        <w:separator/>
      </w:r>
    </w:p>
  </w:endnote>
  <w:endnote w:type="continuationSeparator" w:id="0">
    <w:p w14:paraId="0AAC4449" w14:textId="77777777" w:rsidR="00A60006" w:rsidRDefault="00A6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06C0E" w14:textId="77777777" w:rsidR="0035517B" w:rsidRDefault="003551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CFF30" w14:textId="77777777" w:rsidR="0035517B" w:rsidRDefault="0077078E" w:rsidP="0035517B">
    <w:pPr>
      <w:pStyle w:val="Pieddepag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B18B1">
      <w:rPr>
        <w:noProof/>
      </w:rPr>
      <w:t>2</w:t>
    </w:r>
    <w:r>
      <w:rPr>
        <w:noProof/>
      </w:rPr>
      <w:fldChar w:fldCharType="end"/>
    </w:r>
  </w:p>
  <w:p w14:paraId="4B46927A" w14:textId="77777777" w:rsidR="0035517B" w:rsidRDefault="0035517B" w:rsidP="0035517B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4C981" w14:textId="77777777" w:rsidR="0035517B" w:rsidRDefault="003551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C5304" w14:textId="77777777" w:rsidR="00A60006" w:rsidRDefault="00A60006">
      <w:r>
        <w:separator/>
      </w:r>
    </w:p>
  </w:footnote>
  <w:footnote w:type="continuationSeparator" w:id="0">
    <w:p w14:paraId="689238F9" w14:textId="77777777" w:rsidR="00A60006" w:rsidRDefault="00A60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36E79" w14:textId="77777777" w:rsidR="0035517B" w:rsidRDefault="0035517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A206F" w14:textId="77777777" w:rsidR="009E18B8" w:rsidRDefault="009E18B8">
    <w:pPr>
      <w:pStyle w:val="En-tte"/>
      <w:ind w:hanging="540"/>
      <w:rPr>
        <w:b/>
        <w:bCs/>
        <w:sz w:val="20"/>
        <w:szCs w:val="20"/>
      </w:rPr>
    </w:pPr>
    <w:r>
      <w:rPr>
        <w:b/>
        <w:bCs/>
        <w:sz w:val="20"/>
        <w:szCs w:val="20"/>
      </w:rPr>
      <w:t>Notre Dame de l’Assomption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B582F" w14:textId="77777777" w:rsidR="0035517B" w:rsidRDefault="0035517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AD"/>
    <w:rsid w:val="0000212C"/>
    <w:rsid w:val="000050F3"/>
    <w:rsid w:val="000126DB"/>
    <w:rsid w:val="00016F89"/>
    <w:rsid w:val="00035128"/>
    <w:rsid w:val="00042886"/>
    <w:rsid w:val="000546D0"/>
    <w:rsid w:val="00077805"/>
    <w:rsid w:val="0009256F"/>
    <w:rsid w:val="000A4FBF"/>
    <w:rsid w:val="00123EC0"/>
    <w:rsid w:val="00127F45"/>
    <w:rsid w:val="001416D9"/>
    <w:rsid w:val="00153760"/>
    <w:rsid w:val="001636CC"/>
    <w:rsid w:val="00182411"/>
    <w:rsid w:val="00183B96"/>
    <w:rsid w:val="00193493"/>
    <w:rsid w:val="001B432E"/>
    <w:rsid w:val="001F0157"/>
    <w:rsid w:val="00200635"/>
    <w:rsid w:val="00201A9E"/>
    <w:rsid w:val="0020353A"/>
    <w:rsid w:val="00204746"/>
    <w:rsid w:val="00212DCA"/>
    <w:rsid w:val="00214398"/>
    <w:rsid w:val="002205BA"/>
    <w:rsid w:val="00222D94"/>
    <w:rsid w:val="0023453B"/>
    <w:rsid w:val="00247B93"/>
    <w:rsid w:val="00261BEA"/>
    <w:rsid w:val="002626B2"/>
    <w:rsid w:val="002654BF"/>
    <w:rsid w:val="002705F1"/>
    <w:rsid w:val="00296D4D"/>
    <w:rsid w:val="002A31C1"/>
    <w:rsid w:val="002D2779"/>
    <w:rsid w:val="002D6C5F"/>
    <w:rsid w:val="00344BAB"/>
    <w:rsid w:val="00347BAD"/>
    <w:rsid w:val="0035517B"/>
    <w:rsid w:val="0039584D"/>
    <w:rsid w:val="003C09E6"/>
    <w:rsid w:val="003C4388"/>
    <w:rsid w:val="003F1FFD"/>
    <w:rsid w:val="003F65DF"/>
    <w:rsid w:val="00413CDB"/>
    <w:rsid w:val="004244E8"/>
    <w:rsid w:val="0043767A"/>
    <w:rsid w:val="004507DD"/>
    <w:rsid w:val="004534DB"/>
    <w:rsid w:val="004540CA"/>
    <w:rsid w:val="00470E23"/>
    <w:rsid w:val="004907F5"/>
    <w:rsid w:val="004920C8"/>
    <w:rsid w:val="004B3809"/>
    <w:rsid w:val="004C0D9D"/>
    <w:rsid w:val="004C11D5"/>
    <w:rsid w:val="004C2F08"/>
    <w:rsid w:val="004F61A5"/>
    <w:rsid w:val="00501E09"/>
    <w:rsid w:val="0050705B"/>
    <w:rsid w:val="00515008"/>
    <w:rsid w:val="00523B23"/>
    <w:rsid w:val="0052463D"/>
    <w:rsid w:val="00535EB9"/>
    <w:rsid w:val="00552A78"/>
    <w:rsid w:val="00560B63"/>
    <w:rsid w:val="0056361C"/>
    <w:rsid w:val="00573715"/>
    <w:rsid w:val="00584307"/>
    <w:rsid w:val="00584ABA"/>
    <w:rsid w:val="00587ABA"/>
    <w:rsid w:val="0059532B"/>
    <w:rsid w:val="005A574B"/>
    <w:rsid w:val="005B18B1"/>
    <w:rsid w:val="005B5735"/>
    <w:rsid w:val="005D3228"/>
    <w:rsid w:val="005E0EAB"/>
    <w:rsid w:val="005F3CC9"/>
    <w:rsid w:val="00610DA6"/>
    <w:rsid w:val="0061253D"/>
    <w:rsid w:val="006161D8"/>
    <w:rsid w:val="00630672"/>
    <w:rsid w:val="00632CDA"/>
    <w:rsid w:val="006C3574"/>
    <w:rsid w:val="006D2E4E"/>
    <w:rsid w:val="006E4E44"/>
    <w:rsid w:val="00711C60"/>
    <w:rsid w:val="007140BA"/>
    <w:rsid w:val="007302DD"/>
    <w:rsid w:val="007344C2"/>
    <w:rsid w:val="00753CBB"/>
    <w:rsid w:val="00762188"/>
    <w:rsid w:val="00766391"/>
    <w:rsid w:val="0077078E"/>
    <w:rsid w:val="00771162"/>
    <w:rsid w:val="0078142C"/>
    <w:rsid w:val="00785525"/>
    <w:rsid w:val="007973B7"/>
    <w:rsid w:val="007C2842"/>
    <w:rsid w:val="007E13FA"/>
    <w:rsid w:val="007E45EA"/>
    <w:rsid w:val="007F4DFF"/>
    <w:rsid w:val="007F53AB"/>
    <w:rsid w:val="0080295A"/>
    <w:rsid w:val="00804C5F"/>
    <w:rsid w:val="0080725B"/>
    <w:rsid w:val="00835CE9"/>
    <w:rsid w:val="00872BC1"/>
    <w:rsid w:val="00874D5F"/>
    <w:rsid w:val="008D0142"/>
    <w:rsid w:val="008D32D0"/>
    <w:rsid w:val="008D6D82"/>
    <w:rsid w:val="00912AF5"/>
    <w:rsid w:val="00926186"/>
    <w:rsid w:val="00937965"/>
    <w:rsid w:val="00950A6E"/>
    <w:rsid w:val="00962DE5"/>
    <w:rsid w:val="009A1A22"/>
    <w:rsid w:val="009A3502"/>
    <w:rsid w:val="009B7DBF"/>
    <w:rsid w:val="009C576D"/>
    <w:rsid w:val="009D7457"/>
    <w:rsid w:val="009E18B8"/>
    <w:rsid w:val="009E3F09"/>
    <w:rsid w:val="009E75A9"/>
    <w:rsid w:val="00A60006"/>
    <w:rsid w:val="00A63D69"/>
    <w:rsid w:val="00A77C89"/>
    <w:rsid w:val="00A9595C"/>
    <w:rsid w:val="00AE6F40"/>
    <w:rsid w:val="00AF05DF"/>
    <w:rsid w:val="00AF0C3B"/>
    <w:rsid w:val="00B01AA4"/>
    <w:rsid w:val="00B02B25"/>
    <w:rsid w:val="00B1230B"/>
    <w:rsid w:val="00B3338E"/>
    <w:rsid w:val="00B4164D"/>
    <w:rsid w:val="00B463C5"/>
    <w:rsid w:val="00B54D43"/>
    <w:rsid w:val="00B6088B"/>
    <w:rsid w:val="00B63D2E"/>
    <w:rsid w:val="00B72B71"/>
    <w:rsid w:val="00B74AAD"/>
    <w:rsid w:val="00B75F7B"/>
    <w:rsid w:val="00BA7F1C"/>
    <w:rsid w:val="00BC1A78"/>
    <w:rsid w:val="00BC2D64"/>
    <w:rsid w:val="00BE7E11"/>
    <w:rsid w:val="00BF4BAA"/>
    <w:rsid w:val="00BF750F"/>
    <w:rsid w:val="00C06865"/>
    <w:rsid w:val="00C131CE"/>
    <w:rsid w:val="00C276D8"/>
    <w:rsid w:val="00C33741"/>
    <w:rsid w:val="00C33A3F"/>
    <w:rsid w:val="00C44631"/>
    <w:rsid w:val="00C468E3"/>
    <w:rsid w:val="00C6009A"/>
    <w:rsid w:val="00C619E8"/>
    <w:rsid w:val="00C6503D"/>
    <w:rsid w:val="00C82CEC"/>
    <w:rsid w:val="00CB32EC"/>
    <w:rsid w:val="00CB357E"/>
    <w:rsid w:val="00CE64D4"/>
    <w:rsid w:val="00D16C9F"/>
    <w:rsid w:val="00D209E8"/>
    <w:rsid w:val="00D27518"/>
    <w:rsid w:val="00D406F1"/>
    <w:rsid w:val="00D654ED"/>
    <w:rsid w:val="00D9596A"/>
    <w:rsid w:val="00DA1BAE"/>
    <w:rsid w:val="00DB2ACB"/>
    <w:rsid w:val="00DD7526"/>
    <w:rsid w:val="00DE3950"/>
    <w:rsid w:val="00DE5B7C"/>
    <w:rsid w:val="00DF21C4"/>
    <w:rsid w:val="00DF59BF"/>
    <w:rsid w:val="00E05F17"/>
    <w:rsid w:val="00E55E56"/>
    <w:rsid w:val="00E6075C"/>
    <w:rsid w:val="00E75527"/>
    <w:rsid w:val="00E827B1"/>
    <w:rsid w:val="00E84909"/>
    <w:rsid w:val="00E96D64"/>
    <w:rsid w:val="00E97DF6"/>
    <w:rsid w:val="00EC7A93"/>
    <w:rsid w:val="00ED0AD9"/>
    <w:rsid w:val="00EF42BD"/>
    <w:rsid w:val="00EF5BA5"/>
    <w:rsid w:val="00F15A64"/>
    <w:rsid w:val="00F21284"/>
    <w:rsid w:val="00F63A73"/>
    <w:rsid w:val="00F72596"/>
    <w:rsid w:val="00FA3F5C"/>
    <w:rsid w:val="00FA6B0D"/>
    <w:rsid w:val="00FC094F"/>
    <w:rsid w:val="00FC40AB"/>
    <w:rsid w:val="00FC6E70"/>
    <w:rsid w:val="00FD01D4"/>
    <w:rsid w:val="00FD6D96"/>
    <w:rsid w:val="00FE71CC"/>
    <w:rsid w:val="00FE72A7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B2FC9"/>
  <w15:docId w15:val="{08344E99-B028-4246-883A-989569E1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EC0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123EC0"/>
    <w:pPr>
      <w:keepNext/>
      <w:jc w:val="both"/>
      <w:outlineLvl w:val="0"/>
    </w:pPr>
    <w:rPr>
      <w:b/>
      <w:bCs/>
      <w:color w:val="0000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D654ED"/>
    <w:rPr>
      <w:rFonts w:ascii="Cambria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123EC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D654ED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D209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D654ED"/>
    <w:rPr>
      <w:rFonts w:cs="Times New Roman"/>
      <w:sz w:val="2"/>
    </w:rPr>
  </w:style>
  <w:style w:type="paragraph" w:styleId="Pieddepage">
    <w:name w:val="footer"/>
    <w:basedOn w:val="Normal"/>
    <w:link w:val="PieddepageCar"/>
    <w:uiPriority w:val="99"/>
    <w:rsid w:val="004540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D654ED"/>
    <w:rPr>
      <w:rFonts w:cs="Times New Roman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4C0D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E84909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Familles%20en%20deuil\Conducteurs\Mod&#232;les%20conducteur\Mod&#232;le%20conducteur%20A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conducteur AR</Template>
  <TotalTime>76</TotalTime>
  <Pages>5</Pages>
  <Words>887</Words>
  <Characters>4884</Characters>
  <Application>Microsoft Office Word</Application>
  <DocSecurity>0</DocSecurity>
  <Lines>40</Lines>
  <Paragraphs>11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Messe d'obsèques</vt:lpstr>
      <vt:lpstr/>
      <vt:lpstr>Messe pour Anne-Marie Lézier</vt:lpstr>
      <vt:lpstr/>
      <vt:lpstr>Messe d'obsèques</vt:lpstr>
    </vt:vector>
  </TitlesOfParts>
  <Company>Hewlett-Packard Company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Messe d'obsèques</dc:title>
  <dc:subject>Conducteur</dc:subject>
  <dc:creator>PRUGNAT</dc:creator>
  <cp:lastModifiedBy>Bernard Prugnat</cp:lastModifiedBy>
  <cp:revision>6</cp:revision>
  <cp:lastPrinted>2024-12-24T15:08:00Z</cp:lastPrinted>
  <dcterms:created xsi:type="dcterms:W3CDTF">2024-12-18T18:02:00Z</dcterms:created>
  <dcterms:modified xsi:type="dcterms:W3CDTF">2024-12-24T15:09:00Z</dcterms:modified>
</cp:coreProperties>
</file>